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8"/>
        <w:gridCol w:w="3454"/>
      </w:tblGrid>
      <w:tr w:rsidR="00541B6B" w:rsidRPr="00F07BD1" w14:paraId="7CB19BD2" w14:textId="77777777" w:rsidTr="008F51DE">
        <w:tc>
          <w:tcPr>
            <w:tcW w:w="7228" w:type="dxa"/>
          </w:tcPr>
          <w:tbl>
            <w:tblPr>
              <w:tblW w:w="7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7104"/>
            </w:tblGrid>
            <w:tr w:rsidR="00541B6B" w:rsidRPr="00F07BD1" w14:paraId="4E1A90AB" w14:textId="77777777" w:rsidTr="00F03FFE">
              <w:trPr>
                <w:trHeight w:val="277"/>
              </w:trPr>
              <w:tc>
                <w:tcPr>
                  <w:tcW w:w="7104" w:type="dxa"/>
                </w:tcPr>
                <w:p w14:paraId="70E9A2E1" w14:textId="77777777" w:rsidR="00083491" w:rsidRPr="00F07BD1" w:rsidRDefault="00042918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Govind K </w:t>
                  </w:r>
                  <w:proofErr w:type="spellStart"/>
                  <w:r w:rsidRPr="00F07BD1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Sawale</w:t>
                  </w:r>
                  <w:proofErr w:type="spellEnd"/>
                </w:p>
              </w:tc>
            </w:tr>
            <w:tr w:rsidR="00541B6B" w:rsidRPr="00F07BD1" w14:paraId="794D7E53" w14:textId="77777777" w:rsidTr="00F03FFE">
              <w:trPr>
                <w:trHeight w:val="773"/>
              </w:trPr>
              <w:tc>
                <w:tcPr>
                  <w:tcW w:w="7104" w:type="dxa"/>
                </w:tcPr>
                <w:p w14:paraId="6C2CBE92" w14:textId="77777777" w:rsidR="00083491" w:rsidRPr="00F07BD1" w:rsidRDefault="00731620" w:rsidP="00D11EE2">
                  <w:pPr>
                    <w:spacing w:after="0"/>
                    <w:contextualSpacing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102, </w:t>
                  </w:r>
                  <w:proofErr w:type="spellStart"/>
                  <w:r w:rsidRPr="00F07BD1">
                    <w:rPr>
                      <w:rFonts w:ascii="Arial" w:hAnsi="Arial" w:cs="Arial"/>
                      <w:bCs/>
                      <w:color w:val="000000" w:themeColor="text1"/>
                    </w:rPr>
                    <w:t>Omkareshwar</w:t>
                  </w:r>
                  <w:proofErr w:type="spellEnd"/>
                  <w:r w:rsidRPr="00F07BD1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C.H.S.</w:t>
                  </w:r>
                </w:p>
                <w:p w14:paraId="08E6B4FC" w14:textId="77777777" w:rsidR="003333D4" w:rsidRDefault="003333D4" w:rsidP="003333D4">
                  <w:pPr>
                    <w:spacing w:before="0" w:after="0"/>
                    <w:contextualSpacing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Ghodbunder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Road,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Opp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Anand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nagar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Bus Depot, </w:t>
                  </w:r>
                </w:p>
                <w:p w14:paraId="58D4DDCA" w14:textId="15B9D2B5" w:rsidR="007B7C1A" w:rsidRPr="00F07BD1" w:rsidRDefault="003333D4" w:rsidP="003333D4">
                  <w:pPr>
                    <w:spacing w:after="0"/>
                    <w:contextualSpacing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Near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Muchhala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College,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Kavesar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</w:rPr>
                    <w:t>, Thane - West</w:t>
                  </w:r>
                </w:p>
              </w:tc>
            </w:tr>
          </w:tbl>
          <w:p w14:paraId="2CF41E3B" w14:textId="77777777" w:rsidR="00083491" w:rsidRPr="00F07BD1" w:rsidRDefault="00083491" w:rsidP="0095692B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54" w:type="dxa"/>
          </w:tcPr>
          <w:tbl>
            <w:tblPr>
              <w:tblW w:w="3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3244"/>
            </w:tblGrid>
            <w:tr w:rsidR="00541B6B" w:rsidRPr="00F07BD1" w14:paraId="0E0B1867" w14:textId="77777777" w:rsidTr="008F51DE">
              <w:trPr>
                <w:trHeight w:val="224"/>
              </w:trPr>
              <w:tc>
                <w:tcPr>
                  <w:tcW w:w="3244" w:type="dxa"/>
                  <w:shd w:val="clear" w:color="auto" w:fill="auto"/>
                </w:tcPr>
                <w:p w14:paraId="2C387C73" w14:textId="77777777" w:rsidR="00083491" w:rsidRPr="00F07BD1" w:rsidRDefault="009F2958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Contact</w:t>
                  </w:r>
                </w:p>
              </w:tc>
            </w:tr>
            <w:tr w:rsidR="00541B6B" w:rsidRPr="00F07BD1" w14:paraId="389BF6C9" w14:textId="77777777" w:rsidTr="008F51DE">
              <w:trPr>
                <w:trHeight w:val="792"/>
              </w:trPr>
              <w:tc>
                <w:tcPr>
                  <w:tcW w:w="3244" w:type="dxa"/>
                </w:tcPr>
                <w:p w14:paraId="4370B761" w14:textId="77777777" w:rsidR="00B508D4" w:rsidRPr="00F07BD1" w:rsidRDefault="005E7CD1" w:rsidP="00F40414">
                  <w:pPr>
                    <w:pStyle w:val="NoSpacing"/>
                    <w:rPr>
                      <w:rFonts w:ascii="Arial" w:hAnsi="Arial" w:cs="Arial"/>
                    </w:rPr>
                  </w:pPr>
                  <w:r w:rsidRPr="00F07BD1">
                    <w:rPr>
                      <w:rFonts w:ascii="Arial" w:hAnsi="Arial" w:cs="Arial"/>
                    </w:rPr>
                    <w:t>Mob</w:t>
                  </w:r>
                  <w:r w:rsidR="009F2958" w:rsidRPr="00F07BD1">
                    <w:rPr>
                      <w:rFonts w:ascii="Arial" w:hAnsi="Arial" w:cs="Arial"/>
                    </w:rPr>
                    <w:t xml:space="preserve"> :</w:t>
                  </w:r>
                  <w:r w:rsidRPr="00F07BD1">
                    <w:rPr>
                      <w:rFonts w:ascii="Arial" w:hAnsi="Arial" w:cs="Arial"/>
                    </w:rPr>
                    <w:t>+91-</w:t>
                  </w:r>
                  <w:r w:rsidR="009F2958" w:rsidRPr="00F07BD1">
                    <w:rPr>
                      <w:rFonts w:ascii="Arial" w:hAnsi="Arial" w:cs="Arial"/>
                    </w:rPr>
                    <w:t xml:space="preserve"> </w:t>
                  </w:r>
                  <w:r w:rsidR="008C684B" w:rsidRPr="00F07BD1">
                    <w:rPr>
                      <w:rFonts w:ascii="Arial" w:hAnsi="Arial" w:cs="Arial"/>
                    </w:rPr>
                    <w:t>7</w:t>
                  </w:r>
                  <w:r w:rsidR="00170CF4" w:rsidRPr="00F07BD1">
                    <w:rPr>
                      <w:rFonts w:ascii="Arial" w:hAnsi="Arial" w:cs="Arial"/>
                    </w:rPr>
                    <w:t>208111681</w:t>
                  </w:r>
                </w:p>
                <w:p w14:paraId="5637CABF" w14:textId="77777777" w:rsidR="00066E7A" w:rsidRPr="00F07BD1" w:rsidRDefault="006C69DE" w:rsidP="0095692B">
                  <w:pPr>
                    <w:spacing w:after="0" w:line="240" w:lineRule="auto"/>
                    <w:contextualSpacing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        </w:t>
                  </w:r>
                </w:p>
                <w:p w14:paraId="3569D84E" w14:textId="77777777" w:rsidR="009F2958" w:rsidRPr="00F07BD1" w:rsidRDefault="00042918" w:rsidP="0095692B">
                  <w:pPr>
                    <w:spacing w:after="0" w:line="240" w:lineRule="auto"/>
                    <w:contextualSpacing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Cs/>
                      <w:color w:val="000000" w:themeColor="text1"/>
                    </w:rPr>
                    <w:t>govindsawale@gmail.com</w:t>
                  </w:r>
                </w:p>
              </w:tc>
            </w:tr>
          </w:tbl>
          <w:p w14:paraId="52575DAD" w14:textId="77777777" w:rsidR="009F2958" w:rsidRPr="00F07BD1" w:rsidRDefault="009F2958" w:rsidP="0095692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41B6B" w:rsidRPr="00F07BD1" w14:paraId="4FC962A1" w14:textId="77777777" w:rsidTr="008F51DE">
        <w:tc>
          <w:tcPr>
            <w:tcW w:w="10682" w:type="dxa"/>
            <w:gridSpan w:val="2"/>
          </w:tcPr>
          <w:p w14:paraId="44B3CFA9" w14:textId="77777777" w:rsidR="009F2958" w:rsidRPr="00F07BD1" w:rsidRDefault="009F2958" w:rsidP="0095692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541B6B" w:rsidRPr="00F07BD1" w14:paraId="5DE2B729" w14:textId="77777777" w:rsidTr="008F51DE">
              <w:tc>
                <w:tcPr>
                  <w:tcW w:w="10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25059" w14:textId="77777777" w:rsidR="009F2958" w:rsidRPr="00F07BD1" w:rsidRDefault="005E7CD1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Objective</w:t>
                  </w:r>
                </w:p>
                <w:p w14:paraId="42414AE3" w14:textId="77777777" w:rsidR="005B72FA" w:rsidRPr="00F07BD1" w:rsidRDefault="005B72FA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41B6B" w:rsidRPr="00F07BD1" w14:paraId="67C3B462" w14:textId="77777777" w:rsidTr="008F51DE">
              <w:tc>
                <w:tcPr>
                  <w:tcW w:w="10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AA974" w14:textId="7E9C8521" w:rsidR="00B65A04" w:rsidRPr="00F07BD1" w:rsidRDefault="00976113" w:rsidP="00A73A61">
                  <w:pPr>
                    <w:spacing w:after="0" w:line="240" w:lineRule="auto"/>
                    <w:contextualSpacing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color w:val="000000" w:themeColor="text1"/>
                    </w:rPr>
                    <w:t>To obtain the position as</w:t>
                  </w:r>
                  <w:r w:rsidRPr="00F07BD1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5839B1" w:rsidRPr="00F07BD1">
                    <w:rPr>
                      <w:rFonts w:ascii="Arial" w:hAnsi="Arial" w:cs="Arial"/>
                      <w:b/>
                      <w:color w:val="000000" w:themeColor="text1"/>
                    </w:rPr>
                    <w:t>Admin Assistant</w:t>
                  </w:r>
                  <w:r w:rsidR="00DC3DFD" w:rsidRPr="00F07BD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FA7341" w:rsidRPr="00DE6B5F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/ Back Office Assistant</w:t>
                  </w:r>
                  <w:r w:rsidR="00FA734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Pr="00F07BD1">
                    <w:rPr>
                      <w:rFonts w:ascii="Arial" w:hAnsi="Arial" w:cs="Arial"/>
                      <w:color w:val="000000" w:themeColor="text1"/>
                    </w:rPr>
                    <w:t>to ensure the smooth and conflicts free functioning of all operations of the organization.</w:t>
                  </w:r>
                </w:p>
              </w:tc>
            </w:tr>
          </w:tbl>
          <w:p w14:paraId="59EC0D5C" w14:textId="77777777" w:rsidR="009F2958" w:rsidRPr="00F07BD1" w:rsidRDefault="009F2958" w:rsidP="0095692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41B6B" w:rsidRPr="00F07BD1" w14:paraId="41175C6D" w14:textId="77777777" w:rsidTr="008F51DE">
        <w:tc>
          <w:tcPr>
            <w:tcW w:w="10682" w:type="dxa"/>
            <w:gridSpan w:val="2"/>
          </w:tcPr>
          <w:p w14:paraId="7BD99D04" w14:textId="77777777" w:rsidR="00A34C4E" w:rsidRPr="00F07BD1" w:rsidRDefault="00A34C4E" w:rsidP="0095692B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51"/>
            </w:tblGrid>
            <w:tr w:rsidR="00541B6B" w:rsidRPr="00F07BD1" w14:paraId="6D24D880" w14:textId="77777777" w:rsidTr="008F51DE">
              <w:tc>
                <w:tcPr>
                  <w:tcW w:w="10451" w:type="dxa"/>
                  <w:shd w:val="clear" w:color="auto" w:fill="auto"/>
                </w:tcPr>
                <w:p w14:paraId="66699D2F" w14:textId="77777777" w:rsidR="00A34C4E" w:rsidRPr="00F07BD1" w:rsidRDefault="00A34C4E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F07BD1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Profile</w:t>
                  </w:r>
                </w:p>
                <w:p w14:paraId="7CC0024A" w14:textId="77777777" w:rsidR="00BD322C" w:rsidRPr="00F07BD1" w:rsidRDefault="00BD322C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41B6B" w:rsidRPr="00F07BD1" w14:paraId="4465FE6B" w14:textId="77777777" w:rsidTr="008F51DE">
              <w:tc>
                <w:tcPr>
                  <w:tcW w:w="10451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"/>
                    <w:gridCol w:w="8946"/>
                  </w:tblGrid>
                  <w:tr w:rsidR="00541B6B" w:rsidRPr="00F07BD1" w14:paraId="2AEBD34C" w14:textId="77777777" w:rsidTr="0077646A">
                    <w:tc>
                      <w:tcPr>
                        <w:tcW w:w="769" w:type="dxa"/>
                      </w:tcPr>
                      <w:p w14:paraId="39929E03" w14:textId="0A861E19" w:rsidR="00315076" w:rsidRPr="0077646A" w:rsidRDefault="00315076" w:rsidP="0077646A">
                        <w:pPr>
                          <w:spacing w:after="0" w:line="240" w:lineRule="auto"/>
                          <w:ind w:right="-272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946" w:type="dxa"/>
                      </w:tcPr>
                      <w:p w14:paraId="48C4A824" w14:textId="77777777" w:rsidR="006F5877" w:rsidRPr="00BC4548" w:rsidRDefault="006F5877" w:rsidP="00C962AE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350B8D0D" w14:textId="2EA8AA5F" w:rsidR="005362B2" w:rsidRPr="00F07BD1" w:rsidRDefault="006E489F" w:rsidP="00AE6F05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Current</w:t>
                        </w:r>
                        <w:r w:rsidR="006C7B86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ly Working</w:t>
                        </w:r>
                        <w:r w:rsidR="00BF793D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105676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with </w:t>
                        </w:r>
                        <w:r w:rsidR="00105676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MEP</w:t>
                        </w:r>
                        <w:r w:rsidR="00ED53DA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IDL- MCL- JV </w:t>
                        </w:r>
                        <w:r w:rsidR="00BF5CA8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as </w:t>
                        </w:r>
                        <w:r w:rsidR="00355F40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Admin Assistant cum </w:t>
                        </w:r>
                        <w:r w:rsidR="00775EAA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Back </w:t>
                        </w:r>
                        <w:r w:rsidR="00355F40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Office Assistant</w:t>
                        </w:r>
                      </w:p>
                      <w:p w14:paraId="172EFFDF" w14:textId="77777777" w:rsidR="00F24112" w:rsidRPr="00BC4548" w:rsidRDefault="00F24112" w:rsidP="00AE6F05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011AC0D1" w14:textId="66322255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Managing Day to Day Attendance General office administration work, Handling Dispatch.</w:t>
                        </w:r>
                      </w:p>
                      <w:p w14:paraId="11E19F8B" w14:textId="44742E7D" w:rsidR="005269E7" w:rsidRPr="00F07BD1" w:rsidRDefault="005269E7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  <w:t xml:space="preserve">Responsible for Office Maintenance - Physical (Structure, Electrical, Furniture, Electronics, </w:t>
                        </w:r>
                        <w:proofErr w:type="spellStart"/>
                        <w:r w:rsidRPr="00F07BD1"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  <w:t>etc</w:t>
                        </w:r>
                        <w:proofErr w:type="spellEnd"/>
                        <w:r w:rsidRPr="00F07BD1"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  <w:t>)</w:t>
                        </w:r>
                      </w:p>
                      <w:p w14:paraId="2C5C02ED" w14:textId="56FA6432" w:rsidR="00245115" w:rsidRPr="00F07BD1" w:rsidRDefault="00DA549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2D2D2D"/>
                          </w:rPr>
                          <w:t xml:space="preserve">Outside Bank related work, </w:t>
                        </w:r>
                        <w:r w:rsidR="00245115"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Travel </w:t>
                        </w:r>
                        <w:r w:rsidR="00C434EE">
                          <w:rPr>
                            <w:rFonts w:ascii="Arial" w:hAnsi="Arial" w:cs="Arial"/>
                            <w:color w:val="000000" w:themeColor="text1"/>
                          </w:rPr>
                          <w:t>r</w:t>
                        </w:r>
                        <w:r w:rsidR="00245115"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elated office Work</w:t>
                        </w:r>
                        <w:r w:rsidR="0027647E"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</w:p>
                      <w:p w14:paraId="6235DE06" w14:textId="4D7CC6B5" w:rsidR="00844CB1" w:rsidRPr="00F07BD1" w:rsidRDefault="00844CB1" w:rsidP="00EE717E">
                        <w:pPr>
                          <w:numPr>
                            <w:ilvl w:val="0"/>
                            <w:numId w:val="16"/>
                          </w:numPr>
                          <w:shd w:val="clear" w:color="auto" w:fill="FFFFFF"/>
                          <w:spacing w:before="0"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lang w:val="en-IN" w:eastAsia="en-IN" w:bidi="ar-SA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  <w:color w:val="333333"/>
                            <w:lang w:val="en-IN" w:eastAsia="en-IN" w:bidi="ar-SA"/>
                          </w:rPr>
                          <w:t>Collecting the required documents from the new joined employees.</w:t>
                        </w:r>
                      </w:p>
                      <w:p w14:paraId="7A63CB3E" w14:textId="77777777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Preparing new employee files, keeping records in register. </w:t>
                        </w:r>
                        <w:r w:rsidRPr="00F07BD1">
                          <w:rPr>
                            <w:rFonts w:ascii="Arial" w:hAnsi="Arial" w:cs="Arial"/>
                          </w:rPr>
                          <w:t xml:space="preserve">Phone/Mobile bills, </w:t>
                        </w: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&amp;</w:t>
                        </w:r>
                      </w:p>
                      <w:p w14:paraId="3BA194A8" w14:textId="4DC0CB84" w:rsidR="00743019" w:rsidRPr="00F07BD1" w:rsidRDefault="008866DA" w:rsidP="001570C7">
                        <w:pPr>
                          <w:pStyle w:val="ListParagraph"/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Keeping records receipts of couriers.</w:t>
                        </w:r>
                      </w:p>
                      <w:p w14:paraId="5941367F" w14:textId="62C56126" w:rsidR="00C207C6" w:rsidRPr="00F07BD1" w:rsidRDefault="00C207C6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2D2D2D"/>
                          </w:rPr>
                          <w:t>Handling courier Management - Keep track of office couriers &amp; make entries in register.</w:t>
                        </w:r>
                      </w:p>
                      <w:p w14:paraId="2A0A3568" w14:textId="21FCF14E" w:rsidR="00743019" w:rsidRPr="00F07BD1" w:rsidRDefault="00743019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/>
                          </w:rPr>
                          <w:t>Knowledge of HRMS</w:t>
                        </w:r>
                        <w:r w:rsidR="00D2533D">
                          <w:rPr>
                            <w:rFonts w:ascii="Arial" w:hAnsi="Arial" w:cs="Arial"/>
                            <w:color w:val="000000"/>
                          </w:rPr>
                          <w:t>, for Attendance</w:t>
                        </w:r>
                        <w:r w:rsidR="00B9128C">
                          <w:rPr>
                            <w:rFonts w:ascii="Arial" w:hAnsi="Arial" w:cs="Arial"/>
                            <w:color w:val="000000"/>
                          </w:rPr>
                          <w:t>.</w:t>
                        </w:r>
                      </w:p>
                      <w:p w14:paraId="7B34E4C1" w14:textId="0ABC1D6F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jc w:val="left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</w:rPr>
                          <w:t>A. C. Repair &amp; Maintenance Contract, Recovery follow ups.</w:t>
                        </w:r>
                        <w:r w:rsidR="001519BD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r w:rsidRPr="00F07BD1">
                          <w:rPr>
                            <w:rFonts w:ascii="Arial" w:eastAsia="Times New Roman" w:hAnsi="Arial" w:cs="Arial"/>
                            <w:shd w:val="clear" w:color="auto" w:fill="FFFFFF"/>
                          </w:rPr>
                          <w:t>Renewal of Service Contract</w:t>
                        </w:r>
                        <w:r w:rsidRPr="00F07BD1">
                          <w:rPr>
                            <w:rFonts w:ascii="Arial" w:eastAsia="Times New Roman" w:hAnsi="Arial" w:cs="Arial"/>
                          </w:rPr>
                          <w:t>, supervising other duties &amp; other office related work.</w:t>
                        </w:r>
                      </w:p>
                      <w:p w14:paraId="13F23ABC" w14:textId="2BDB92F3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</w:rPr>
                          <w:t xml:space="preserve">Vehicle Management, Vendor management (Coordinating with </w:t>
                        </w:r>
                        <w:r w:rsidR="00665BCA" w:rsidRPr="00F07BD1">
                          <w:rPr>
                            <w:rFonts w:ascii="Arial" w:eastAsia="Times New Roman" w:hAnsi="Arial" w:cs="Arial"/>
                          </w:rPr>
                          <w:t>vendors)</w:t>
                        </w:r>
                      </w:p>
                      <w:p w14:paraId="4EC3FB4A" w14:textId="77777777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</w:rPr>
                          <w:t>Updating details in excel &amp; word related payment recovery &amp; order from vendor.</w:t>
                        </w:r>
                      </w:p>
                      <w:p w14:paraId="4CD51773" w14:textId="7E40A926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</w:rPr>
                          <w:t>Maintain overall cleanliness. Housekeeping</w:t>
                        </w:r>
                        <w:r w:rsidR="00142CE4">
                          <w:rPr>
                            <w:rFonts w:ascii="Arial" w:eastAsia="Times New Roman" w:hAnsi="Arial" w:cs="Arial"/>
                          </w:rPr>
                          <w:t>.</w:t>
                        </w:r>
                      </w:p>
                      <w:p w14:paraId="25F16E38" w14:textId="77777777" w:rsidR="008866DA" w:rsidRPr="00F07BD1" w:rsidRDefault="008866DA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>Checking the availability of stationary and other required things and ordering for them.</w:t>
                        </w:r>
                      </w:p>
                      <w:p w14:paraId="3A1E3336" w14:textId="08A09E47" w:rsidR="00A35330" w:rsidRPr="00F07BD1" w:rsidRDefault="00A35330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F07BD1">
                          <w:rPr>
                            <w:rFonts w:ascii="Arial" w:eastAsia="Times New Roman" w:hAnsi="Arial" w:cs="Arial"/>
                          </w:rPr>
                          <w:t xml:space="preserve">Maintaining </w:t>
                        </w:r>
                        <w:r w:rsidR="00E218F6">
                          <w:rPr>
                            <w:rFonts w:ascii="Arial" w:eastAsia="Times New Roman" w:hAnsi="Arial" w:cs="Arial"/>
                          </w:rPr>
                          <w:t>S</w:t>
                        </w:r>
                        <w:r w:rsidR="001B6535" w:rsidRPr="00F07BD1">
                          <w:rPr>
                            <w:rFonts w:ascii="Arial" w:eastAsia="Times New Roman" w:hAnsi="Arial" w:cs="Arial"/>
                          </w:rPr>
                          <w:t>tationery</w:t>
                        </w:r>
                        <w:r w:rsidRPr="00F07BD1">
                          <w:rPr>
                            <w:rFonts w:ascii="Arial" w:eastAsia="Times New Roman" w:hAnsi="Arial" w:cs="Arial"/>
                          </w:rPr>
                          <w:t xml:space="preserve"> and </w:t>
                        </w:r>
                        <w:r w:rsidR="00E218F6">
                          <w:rPr>
                            <w:rFonts w:ascii="Arial" w:eastAsia="Times New Roman" w:hAnsi="Arial" w:cs="Arial"/>
                          </w:rPr>
                          <w:t>A</w:t>
                        </w:r>
                        <w:r w:rsidRPr="00F07BD1">
                          <w:rPr>
                            <w:rFonts w:ascii="Arial" w:eastAsia="Times New Roman" w:hAnsi="Arial" w:cs="Arial"/>
                          </w:rPr>
                          <w:t>ttendance registers.</w:t>
                        </w:r>
                      </w:p>
                      <w:p w14:paraId="339F626E" w14:textId="40D00BCA" w:rsidR="005362B2" w:rsidRPr="00BC4548" w:rsidRDefault="005362B2" w:rsidP="002E3D5F">
                        <w:pPr>
                          <w:tabs>
                            <w:tab w:val="left" w:pos="1290"/>
                          </w:tabs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048FD834" w14:textId="6633D692" w:rsidR="00E17876" w:rsidRPr="00CB4B43" w:rsidRDefault="00B27116" w:rsidP="006F5877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W</w:t>
                        </w:r>
                        <w:r w:rsidR="00E17876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ork</w:t>
                        </w: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ed</w:t>
                        </w:r>
                        <w:r w:rsidR="00E17876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 with </w:t>
                        </w:r>
                        <w:r w:rsidR="00B11E89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Nielsen Market Research </w:t>
                        </w:r>
                        <w:r w:rsidR="00B11E89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as </w:t>
                        </w:r>
                        <w:r w:rsidR="002813D6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Sr.</w:t>
                        </w:r>
                        <w:r w:rsidR="00641AA5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381ED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Research </w:t>
                        </w:r>
                        <w:r w:rsidR="00426AF6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Assistant</w:t>
                        </w:r>
                        <w:r w:rsidR="006E489F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.</w:t>
                        </w:r>
                        <w:r w:rsidR="00C21AF4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C20294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(2013-2016)</w:t>
                        </w:r>
                      </w:p>
                      <w:p w14:paraId="1D65E5E2" w14:textId="77777777" w:rsidR="00611BCB" w:rsidRPr="009A1110" w:rsidRDefault="00611BCB" w:rsidP="006F5877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8"/>
                            <w:szCs w:val="8"/>
                          </w:rPr>
                        </w:pPr>
                      </w:p>
                      <w:p w14:paraId="3F11B996" w14:textId="77777777" w:rsidR="00EE717E" w:rsidRDefault="00EE717E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Field status updates, pre -testing of questionnaires, helping with basic presentation, solving day today queries related to questionnaire, field timelines, secondary research etc.</w:t>
                        </w:r>
                      </w:p>
                      <w:p w14:paraId="00AC7C7D" w14:textId="3D8905F8" w:rsidR="00DF4A0B" w:rsidRPr="00EE717E" w:rsidRDefault="00EE717E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Mounting basic presentation &amp; report writing, handling open ended questions, verbatim,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Qnr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Column Coding , data punching</w:t>
                        </w:r>
                      </w:p>
                      <w:p w14:paraId="4CB6C173" w14:textId="2EF68138" w:rsidR="00EE717E" w:rsidRPr="00F07BD1" w:rsidRDefault="00EE717E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Field coordination, </w:t>
                        </w:r>
                        <w:r w:rsidR="004763F9">
                          <w:rPr>
                            <w:rFonts w:ascii="Arial" w:hAnsi="Arial" w:cs="Arial"/>
                            <w:color w:val="000000" w:themeColor="text1"/>
                          </w:rPr>
                          <w:t>checking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quotas, Status Updates, </w:t>
                        </w:r>
                        <w:r w:rsidR="004763F9">
                          <w:rPr>
                            <w:rFonts w:ascii="Arial" w:hAnsi="Arial" w:cs="Arial"/>
                            <w:color w:val="000000" w:themeColor="text1"/>
                          </w:rPr>
                          <w:t>monitoring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timeline, solving field Queries, Field </w:t>
                        </w:r>
                        <w:r w:rsidR="004763F9">
                          <w:rPr>
                            <w:rFonts w:ascii="Arial" w:hAnsi="Arial" w:cs="Arial"/>
                            <w:color w:val="000000" w:themeColor="text1"/>
                          </w:rPr>
                          <w:t>briefing, Accomplishments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, Preparation of field notes, product/market &amp; competition briefing, basic questionnaires </w:t>
                        </w:r>
                        <w:r w:rsidR="004763F9">
                          <w:rPr>
                            <w:rFonts w:ascii="Arial" w:hAnsi="Arial" w:cs="Arial"/>
                            <w:color w:val="000000" w:themeColor="text1"/>
                          </w:rPr>
                          <w:t>development,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Field budget monitoring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cordination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etc.</w:t>
                        </w:r>
                      </w:p>
                      <w:p w14:paraId="75DBCA08" w14:textId="6BDA8AD0" w:rsidR="00DF6608" w:rsidRPr="00BC4548" w:rsidRDefault="00DF6608" w:rsidP="001570C7">
                        <w:pPr>
                          <w:pStyle w:val="BodyText"/>
                          <w:tabs>
                            <w:tab w:val="left" w:pos="4320"/>
                          </w:tabs>
                          <w:spacing w:after="0"/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bidi="en-US"/>
                          </w:rPr>
                        </w:pPr>
                      </w:p>
                      <w:p w14:paraId="7EC5C2F8" w14:textId="77777777" w:rsidR="00C20294" w:rsidRPr="00F07BD1" w:rsidRDefault="00A135BE" w:rsidP="006F5877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>Worked with</w:t>
                        </w: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E17876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Millward</w:t>
                        </w:r>
                        <w:proofErr w:type="spellEnd"/>
                        <w:r w:rsidR="00E17876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 Brown Market Research Services India Pvt. Ltd.</w:t>
                        </w:r>
                        <w:r w:rsidR="00C07A51"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 as </w:t>
                        </w:r>
                        <w:r w:rsidR="002813D6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PM </w:t>
                        </w:r>
                        <w:r w:rsidR="00B11E89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Assistant</w:t>
                        </w:r>
                        <w:r w:rsidR="00C20294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14:paraId="7E02F3E8" w14:textId="0D61DF72" w:rsidR="00E17876" w:rsidRPr="00F07BD1" w:rsidRDefault="00C20294" w:rsidP="006F5877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(2008-2012)</w:t>
                        </w:r>
                      </w:p>
                      <w:p w14:paraId="52541107" w14:textId="77777777" w:rsidR="00BF6FC7" w:rsidRPr="009A1110" w:rsidRDefault="00BF6FC7" w:rsidP="006F5877">
                        <w:pPr>
                          <w:spacing w:before="0" w:after="0" w:line="240" w:lineRule="auto"/>
                          <w:contextualSpacing/>
                          <w:rPr>
                            <w:rFonts w:ascii="Arial" w:hAnsi="Arial" w:cs="Arial"/>
                            <w:bCs/>
                            <w:color w:val="000000" w:themeColor="text1"/>
                            <w:sz w:val="8"/>
                            <w:szCs w:val="8"/>
                          </w:rPr>
                        </w:pPr>
                      </w:p>
                      <w:p w14:paraId="7E1E1C38" w14:textId="77777777" w:rsidR="00821F45" w:rsidRPr="00F07BD1" w:rsidRDefault="00821F45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Preparing monthly reports.</w:t>
                        </w:r>
                      </w:p>
                      <w:p w14:paraId="642D9903" w14:textId="77777777" w:rsidR="00DF6608" w:rsidRPr="00F07BD1" w:rsidRDefault="00DF6608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Project/Field Coordination,</w:t>
                        </w: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</w:t>
                        </w:r>
                        <w:proofErr w:type="spellStart"/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Qnr</w:t>
                        </w:r>
                        <w:proofErr w:type="spellEnd"/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Formatting, Show c</w:t>
                        </w:r>
                        <w:r w:rsidR="00F1616F"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ards.</w:t>
                        </w:r>
                      </w:p>
                      <w:p w14:paraId="4453EDEB" w14:textId="77777777" w:rsidR="002B5A45" w:rsidRPr="00F07BD1" w:rsidRDefault="002B5A45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Mounting basic</w:t>
                        </w:r>
                        <w:r w:rsidR="00B357F3"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presentatio</w:t>
                        </w:r>
                        <w:r w:rsidR="00861C02"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n &amp; Toplines, </w:t>
                        </w: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handling</w:t>
                        </w:r>
                        <w:r w:rsidR="00733443"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open ended questions, verbatim.</w:t>
                        </w:r>
                      </w:p>
                      <w:p w14:paraId="0C11D540" w14:textId="77777777" w:rsidR="006603B8" w:rsidRPr="00BC4548" w:rsidRDefault="006603B8" w:rsidP="006F5877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50915854" w14:textId="1BCCF119" w:rsidR="00C20294" w:rsidRPr="00F07BD1" w:rsidRDefault="00E00756" w:rsidP="006F5877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Worked with </w:t>
                        </w:r>
                        <w:r w:rsidR="002C7CE2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ACNielsen (Now Nielsen) Research Services </w:t>
                        </w:r>
                        <w:r w:rsidR="00C07A51"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as </w:t>
                        </w:r>
                        <w:r w:rsidR="00381ED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Research </w:t>
                        </w:r>
                        <w:r w:rsidR="009D67FC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Assistant.</w:t>
                        </w:r>
                        <w:r w:rsidR="00C21AF4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232EB5B1" w14:textId="5F335D5B" w:rsidR="00E00756" w:rsidRPr="00F07BD1" w:rsidRDefault="00C20294" w:rsidP="006F5877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(2005 to 2008)</w:t>
                        </w:r>
                      </w:p>
                      <w:p w14:paraId="51FD1F0B" w14:textId="77777777" w:rsidR="00A364F2" w:rsidRPr="00656116" w:rsidRDefault="00A364F2" w:rsidP="006F5877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769CB75E" w14:textId="77777777" w:rsidR="002C7CE2" w:rsidRPr="00F07BD1" w:rsidRDefault="00C1288D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Mounting basic presentation &amp; Toplines, handling open ended questions, verbatim,</w:t>
                        </w:r>
                        <w:r w:rsidR="002C7CE2"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5339133" w14:textId="523109E4" w:rsidR="002C1838" w:rsidRPr="00F07BD1" w:rsidRDefault="002C7CE2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Project/Field Coordination</w:t>
                        </w:r>
                      </w:p>
                      <w:p w14:paraId="56563BB3" w14:textId="77777777" w:rsidR="00F50841" w:rsidRPr="00F07BD1" w:rsidRDefault="002C7CE2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proofErr w:type="spellStart"/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Qnr</w:t>
                        </w:r>
                        <w:proofErr w:type="spellEnd"/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Formatting, Show cards, </w:t>
                        </w:r>
                        <w:r w:rsidR="002C1838"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P</w:t>
                        </w:r>
                        <w:r w:rsidR="00117C5B"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reparing</w:t>
                        </w:r>
                        <w:r w:rsidRPr="00F07BD1">
                          <w:rPr>
                            <w:rFonts w:ascii="Arial" w:eastAsia="MS PMincho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monthly reports.</w:t>
                        </w:r>
                      </w:p>
                      <w:p w14:paraId="453D2AB4" w14:textId="77777777" w:rsidR="00BB10F3" w:rsidRPr="00F07BD1" w:rsidRDefault="00BB10F3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Schedule and coordinate meetings, appointments.</w:t>
                        </w:r>
                      </w:p>
                      <w:p w14:paraId="3B7A3A88" w14:textId="77777777" w:rsidR="006603B8" w:rsidRPr="00656116" w:rsidRDefault="006603B8" w:rsidP="001570C7">
                        <w:pPr>
                          <w:pStyle w:val="BodyText"/>
                          <w:tabs>
                            <w:tab w:val="left" w:pos="4320"/>
                          </w:tabs>
                          <w:spacing w:after="0"/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bidi="en-US"/>
                          </w:rPr>
                        </w:pPr>
                      </w:p>
                      <w:p w14:paraId="0C5C23A4" w14:textId="1A7E6475" w:rsidR="00867A49" w:rsidRPr="00F07BD1" w:rsidRDefault="00867A49" w:rsidP="00867A49">
                        <w:pPr>
                          <w:pStyle w:val="BodyText"/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  <w:sz w:val="20"/>
                            <w:szCs w:val="20"/>
                          </w:rPr>
                          <w:t>Worked with</w:t>
                        </w: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Neotronics</w:t>
                        </w:r>
                        <w:proofErr w:type="spellEnd"/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Ltd.  </w:t>
                        </w:r>
                        <w:r w:rsidRPr="00F07BD1">
                          <w:rPr>
                            <w:rFonts w:ascii="Arial" w:hAnsi="Arial" w:cs="Arial"/>
                            <w:bCs/>
                            <w:color w:val="000000" w:themeColor="text1"/>
                            <w:sz w:val="20"/>
                            <w:szCs w:val="20"/>
                          </w:rPr>
                          <w:t>as</w:t>
                        </w: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9C042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Admin</w:t>
                        </w: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E30AB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Assistant </w:t>
                        </w:r>
                        <w:r w:rsidR="00443B08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(2002 – 2005)</w:t>
                        </w:r>
                      </w:p>
                      <w:p w14:paraId="45CFF2E4" w14:textId="77777777" w:rsidR="00867A49" w:rsidRPr="00BC4548" w:rsidRDefault="00867A49" w:rsidP="00867A49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rPr>
                            <w:rFonts w:ascii="Arial" w:eastAsia="Times New Roman" w:hAnsi="Arial" w:cs="Arial"/>
                            <w:sz w:val="10"/>
                            <w:szCs w:val="10"/>
                          </w:rPr>
                        </w:pPr>
                      </w:p>
                      <w:p w14:paraId="39E65E56" w14:textId="76E2DC51" w:rsidR="00DA549A" w:rsidRPr="00103CAE" w:rsidRDefault="00103CAE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jc w:val="left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2D2D2D"/>
                          </w:rPr>
                          <w:t>M</w:t>
                        </w:r>
                        <w:r w:rsidRPr="00103CAE">
                          <w:rPr>
                            <w:rFonts w:ascii="Arial" w:hAnsi="Arial" w:cs="Arial"/>
                            <w:color w:val="2D2D2D"/>
                          </w:rPr>
                          <w:t>aintaining cleanliness, Office Cleaning</w:t>
                        </w:r>
                        <w:r w:rsidR="0077646A">
                          <w:rPr>
                            <w:rFonts w:ascii="Arial" w:hAnsi="Arial" w:cs="Arial"/>
                            <w:color w:val="2D2D2D"/>
                          </w:rPr>
                          <w:t>.</w:t>
                        </w:r>
                        <w:r w:rsidRPr="00103CAE">
                          <w:rPr>
                            <w:rFonts w:ascii="Arial" w:hAnsi="Arial" w:cs="Arial"/>
                            <w:color w:val="2D2D2D"/>
                          </w:rPr>
                          <w:br/>
                          <w:t xml:space="preserve">Cheque deposit, vendor management, data -entry in excel of vendor, filing employee papers, </w:t>
                        </w:r>
                        <w:r w:rsidR="00DA549A" w:rsidRPr="00103CAE">
                          <w:rPr>
                            <w:rFonts w:ascii="Arial" w:hAnsi="Arial" w:cs="Arial"/>
                            <w:color w:val="2D2D2D"/>
                          </w:rPr>
                          <w:t>Outside Bank related work.</w:t>
                        </w:r>
                      </w:p>
                      <w:p w14:paraId="21347814" w14:textId="23B034CD" w:rsidR="0027647E" w:rsidRPr="00103CAE" w:rsidRDefault="0027647E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before="0" w:after="0" w:line="240" w:lineRule="auto"/>
                          <w:jc w:val="left"/>
                          <w:rPr>
                            <w:rFonts w:ascii="Arial" w:eastAsia="Times New Roman" w:hAnsi="Arial" w:cs="Arial"/>
                          </w:rPr>
                        </w:pPr>
                        <w:r w:rsidRPr="00103CAE">
                          <w:rPr>
                            <w:rFonts w:ascii="Arial" w:hAnsi="Arial" w:cs="Arial"/>
                            <w:color w:val="000000" w:themeColor="text1"/>
                          </w:rPr>
                          <w:t>Travel Related office Work.</w:t>
                        </w:r>
                      </w:p>
                      <w:p w14:paraId="68DC2183" w14:textId="77777777" w:rsidR="00867A49" w:rsidRPr="00103CAE" w:rsidRDefault="00867A49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jc w:val="left"/>
                          <w:rPr>
                            <w:rFonts w:ascii="Arial" w:eastAsia="Times New Roman" w:hAnsi="Arial" w:cs="Arial"/>
                          </w:rPr>
                        </w:pPr>
                        <w:r w:rsidRPr="00103CAE">
                          <w:rPr>
                            <w:rFonts w:ascii="Arial" w:eastAsia="Times New Roman" w:hAnsi="Arial" w:cs="Arial"/>
                          </w:rPr>
                          <w:t>Supervising other duties &amp; other office related work.</w:t>
                        </w:r>
                      </w:p>
                      <w:p w14:paraId="557B7EE8" w14:textId="479CE3CE" w:rsidR="00867A49" w:rsidRPr="00103CAE" w:rsidRDefault="00867A49" w:rsidP="00EE717E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after="0" w:line="240" w:lineRule="auto"/>
                          <w:jc w:val="left"/>
                          <w:rPr>
                            <w:rFonts w:ascii="Arial" w:eastAsia="Times New Roman" w:hAnsi="Arial" w:cs="Arial"/>
                          </w:rPr>
                        </w:pPr>
                        <w:r w:rsidRPr="00103CAE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Managing Day to Day Attendance General office administration work, Handling Dispatch </w:t>
                        </w:r>
                      </w:p>
                      <w:p w14:paraId="5846B103" w14:textId="77777777" w:rsidR="00867A49" w:rsidRPr="00F07BD1" w:rsidRDefault="00867A49" w:rsidP="00867A49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2188FE4" w14:textId="77777777" w:rsidR="00656116" w:rsidRDefault="00656116" w:rsidP="00867A49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1C246579" w14:textId="29A961C5" w:rsidR="00443B08" w:rsidRPr="00F07BD1" w:rsidRDefault="00D406CC" w:rsidP="00867A49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Worked with </w:t>
                        </w: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Ace Hygiene Products Pvt. Ltd. (Alfa Water Purifier)</w:t>
                        </w: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as </w:t>
                        </w: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Sales </w:t>
                        </w:r>
                        <w:r w:rsidR="00E14262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Team Leader</w:t>
                        </w: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.</w:t>
                        </w:r>
                      </w:p>
                      <w:p w14:paraId="6EACB764" w14:textId="6CC6A2CE" w:rsidR="00D406CC" w:rsidRPr="00F07BD1" w:rsidRDefault="00443B08" w:rsidP="00867A49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(1999-2002)</w:t>
                        </w:r>
                        <w:r w:rsidR="00001799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73045702" w14:textId="77777777" w:rsidR="00D406CC" w:rsidRPr="00F07BD1" w:rsidRDefault="00D406CC" w:rsidP="006F5877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  <w:p w14:paraId="53B12A0D" w14:textId="3592C96E" w:rsidR="002B7A66" w:rsidRPr="0077646A" w:rsidRDefault="00D406CC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Generated own client list through cold calling, door to door, &amp; networking events.</w:t>
                        </w:r>
                      </w:p>
                      <w:p w14:paraId="4EA72304" w14:textId="77777777" w:rsidR="00D406CC" w:rsidRPr="00F07BD1" w:rsidRDefault="00D406CC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Responsible for identifying new sales opportunities setting appointments and generating revenue.</w:t>
                        </w:r>
                      </w:p>
                      <w:p w14:paraId="7CF738AD" w14:textId="77777777" w:rsidR="004B6822" w:rsidRPr="00F07BD1" w:rsidRDefault="00D406CC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Established and maintained extensive relationships with key clients to maximize retention and referrals.</w:t>
                        </w:r>
                      </w:p>
                      <w:p w14:paraId="33463817" w14:textId="77777777" w:rsidR="00312D1E" w:rsidRPr="00F07BD1" w:rsidRDefault="00312D1E" w:rsidP="006F5877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27E28BEB" w14:textId="77777777" w:rsidR="006603B8" w:rsidRPr="00F07BD1" w:rsidRDefault="006603B8" w:rsidP="006F5877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391E8DBD" w14:textId="54791546" w:rsidR="002E545A" w:rsidRPr="00F07BD1" w:rsidRDefault="002E545A" w:rsidP="001570C7">
                        <w:pPr>
                          <w:spacing w:before="0" w:after="0" w:line="240" w:lineRule="auto"/>
                          <w:ind w:left="-1021" w:firstLine="1021"/>
                          <w:contextualSpacing/>
                          <w:jc w:val="left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Worked with </w:t>
                        </w:r>
                        <w:r w:rsidR="00AE0D39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Rupali Industries</w:t>
                        </w:r>
                        <w:r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as</w:t>
                        </w:r>
                        <w:r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117C57" w:rsidRPr="00F07BD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Free lancing</w:t>
                        </w:r>
                        <w:r w:rsidR="00117C57" w:rsidRPr="00F07BD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="00AE0D39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Sales Executive</w:t>
                        </w:r>
                        <w:r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.</w:t>
                        </w:r>
                        <w:r w:rsidR="00EC6A15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443B08" w:rsidRPr="00F07BD1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(1998-1999)</w:t>
                        </w:r>
                      </w:p>
                      <w:p w14:paraId="64305D8E" w14:textId="77777777" w:rsidR="002E545A" w:rsidRPr="00F07BD1" w:rsidRDefault="002E545A" w:rsidP="006F5877">
                        <w:pPr>
                          <w:spacing w:before="0" w:after="0" w:line="240" w:lineRule="auto"/>
                          <w:contextualSpacing/>
                          <w:jc w:val="lef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  <w:p w14:paraId="4C1BE5F7" w14:textId="4A8E8E3F" w:rsidR="00A364F2" w:rsidRPr="0077646A" w:rsidRDefault="002E545A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 xml:space="preserve"> </w:t>
                        </w:r>
                        <w:r w:rsidR="00A364F2"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Generated own client list through cold calling, door to door, &amp; networking events.</w:t>
                        </w:r>
                      </w:p>
                      <w:p w14:paraId="6552019B" w14:textId="77777777" w:rsidR="00A364F2" w:rsidRPr="00F07BD1" w:rsidRDefault="00A364F2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Responsible for identifying new sales opportunities setting appointments and generating revenue.</w:t>
                        </w:r>
                      </w:p>
                      <w:p w14:paraId="16147F16" w14:textId="77777777" w:rsidR="00F40414" w:rsidRPr="00F07BD1" w:rsidRDefault="00A364F2" w:rsidP="00EE717E">
                        <w:pPr>
                          <w:pStyle w:val="BodyText"/>
                          <w:numPr>
                            <w:ilvl w:val="0"/>
                            <w:numId w:val="16"/>
                          </w:numPr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  <w:r w:rsidRPr="00F07BD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  <w:t>Established and maintained extensive relationships with key clients to maximize retention and referrals.</w:t>
                        </w:r>
                      </w:p>
                      <w:p w14:paraId="6D9291AF" w14:textId="69E90A9F" w:rsidR="00F50841" w:rsidRPr="00F07BD1" w:rsidRDefault="00F50841" w:rsidP="00C52F79">
                        <w:pPr>
                          <w:pStyle w:val="BodyText"/>
                          <w:tabs>
                            <w:tab w:val="left" w:pos="4320"/>
                          </w:tabs>
                          <w:spacing w:after="0"/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bidi="en-US"/>
                          </w:rPr>
                        </w:pPr>
                      </w:p>
                    </w:tc>
                  </w:tr>
                </w:tbl>
                <w:p w14:paraId="3415D3AA" w14:textId="77777777" w:rsidR="00A34C4E" w:rsidRPr="00F07BD1" w:rsidRDefault="00A34C4E" w:rsidP="0095692B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17DE2AA9" w14:textId="77777777" w:rsidR="00A34C4E" w:rsidRPr="00F07BD1" w:rsidRDefault="00A34C4E" w:rsidP="0095692B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541B6B" w:rsidRPr="00F07BD1" w14:paraId="2D2AA4E1" w14:textId="77777777" w:rsidTr="008F51DE">
        <w:tc>
          <w:tcPr>
            <w:tcW w:w="10682" w:type="dxa"/>
            <w:gridSpan w:val="2"/>
          </w:tcPr>
          <w:p w14:paraId="3841A2EE" w14:textId="77777777" w:rsidR="00315076" w:rsidRPr="00F07BD1" w:rsidRDefault="00801188" w:rsidP="0095692B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</w:rPr>
              <w:lastRenderedPageBreak/>
              <w:br w:type="page"/>
            </w:r>
            <w:r w:rsidR="003064A8" w:rsidRPr="00F07BD1">
              <w:rPr>
                <w:rFonts w:ascii="Arial" w:hAnsi="Arial" w:cs="Arial"/>
              </w:rPr>
              <w:br w:type="page"/>
            </w:r>
          </w:p>
          <w:p w14:paraId="49145C6D" w14:textId="77777777" w:rsidR="00315076" w:rsidRPr="00F07BD1" w:rsidRDefault="00315076" w:rsidP="0095692B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041910" w14:textId="77777777" w:rsidR="000141F5" w:rsidRPr="00F07BD1" w:rsidRDefault="000141F5" w:rsidP="0095692B">
      <w:pPr>
        <w:spacing w:after="0"/>
        <w:contextualSpacing/>
        <w:rPr>
          <w:rFonts w:ascii="Arial" w:hAnsi="Arial" w:cs="Arial"/>
          <w:color w:val="000000" w:themeColor="text1"/>
        </w:rPr>
      </w:pPr>
    </w:p>
    <w:p w14:paraId="30426609" w14:textId="77777777" w:rsidR="008E509A" w:rsidRPr="00F07BD1" w:rsidRDefault="008E509A" w:rsidP="0095692B">
      <w:pPr>
        <w:spacing w:after="0"/>
        <w:contextualSpacing/>
        <w:rPr>
          <w:rFonts w:ascii="Arial" w:hAnsi="Arial" w:cs="Arial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024"/>
        <w:gridCol w:w="2646"/>
        <w:gridCol w:w="2457"/>
      </w:tblGrid>
      <w:tr w:rsidR="00952367" w:rsidRPr="00F07BD1" w14:paraId="48B0A984" w14:textId="77777777" w:rsidTr="0037785E">
        <w:trPr>
          <w:trHeight w:val="181"/>
        </w:trPr>
        <w:tc>
          <w:tcPr>
            <w:tcW w:w="5274" w:type="dxa"/>
            <w:gridSpan w:val="2"/>
            <w:shd w:val="clear" w:color="auto" w:fill="BFBFBF" w:themeFill="background1" w:themeFillShade="BF"/>
            <w:vAlign w:val="center"/>
          </w:tcPr>
          <w:p w14:paraId="7E513E55" w14:textId="77777777" w:rsidR="00952367" w:rsidRPr="00F07BD1" w:rsidRDefault="00952367" w:rsidP="0095692B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bCs/>
                <w:color w:val="000000" w:themeColor="text1"/>
              </w:rPr>
              <w:t>Key Skills &amp; Abilities :</w:t>
            </w:r>
          </w:p>
        </w:tc>
        <w:tc>
          <w:tcPr>
            <w:tcW w:w="2646" w:type="dxa"/>
            <w:shd w:val="clear" w:color="auto" w:fill="BFBFBF" w:themeFill="background1" w:themeFillShade="BF"/>
          </w:tcPr>
          <w:p w14:paraId="0DD145A2" w14:textId="77777777" w:rsidR="00952367" w:rsidRPr="00F07BD1" w:rsidRDefault="00952367" w:rsidP="0095692B">
            <w:pPr>
              <w:spacing w:after="0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57" w:type="dxa"/>
            <w:shd w:val="clear" w:color="auto" w:fill="BFBFBF" w:themeFill="background1" w:themeFillShade="BF"/>
          </w:tcPr>
          <w:p w14:paraId="306909FB" w14:textId="77777777" w:rsidR="00952367" w:rsidRPr="00F07BD1" w:rsidRDefault="00952367" w:rsidP="0095692B">
            <w:pPr>
              <w:spacing w:after="0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52367" w:rsidRPr="00F07BD1" w14:paraId="67559BE4" w14:textId="77777777" w:rsidTr="0037785E">
        <w:trPr>
          <w:trHeight w:val="777"/>
        </w:trPr>
        <w:tc>
          <w:tcPr>
            <w:tcW w:w="2250" w:type="dxa"/>
            <w:tcBorders>
              <w:bottom w:val="single" w:sz="4" w:space="0" w:color="auto"/>
            </w:tcBorders>
          </w:tcPr>
          <w:p w14:paraId="3C6403CC" w14:textId="77777777" w:rsidR="00952367" w:rsidRPr="00F07BD1" w:rsidRDefault="00952367" w:rsidP="00FF715F">
            <w:pPr>
              <w:spacing w:after="0"/>
              <w:contextualSpacing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Planning &amp; Organizing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3F27097" w14:textId="46473475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Proficient in Word, Excel and PowerPoint</w:t>
            </w:r>
            <w:r w:rsidR="00781DAE" w:rsidRPr="00F07BD1">
              <w:rPr>
                <w:rFonts w:ascii="Arial" w:hAnsi="Arial" w:cs="Arial"/>
                <w:color w:val="000000" w:themeColor="text1"/>
              </w:rPr>
              <w:t>,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66D635A2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Flexible to work</w:t>
            </w:r>
          </w:p>
          <w:p w14:paraId="42D46D74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beyond regular</w:t>
            </w:r>
          </w:p>
          <w:p w14:paraId="6A77E0AB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business shifts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3F2DEAF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Vendor management</w:t>
            </w:r>
          </w:p>
        </w:tc>
      </w:tr>
      <w:tr w:rsidR="00952367" w:rsidRPr="00F07BD1" w14:paraId="24875A86" w14:textId="77777777" w:rsidTr="0037785E">
        <w:trPr>
          <w:trHeight w:val="46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C22" w14:textId="77777777" w:rsidR="00952367" w:rsidRPr="00F07BD1" w:rsidRDefault="00952367" w:rsidP="00FF715F">
            <w:pPr>
              <w:spacing w:after="0"/>
              <w:contextualSpacing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Multi-tasking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A2D" w14:textId="17C4CDA2" w:rsidR="00952367" w:rsidRPr="00F07BD1" w:rsidRDefault="000968A4" w:rsidP="004E700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Advance Excel Skills, (</w:t>
            </w:r>
            <w:proofErr w:type="spellStart"/>
            <w:r w:rsidRPr="00F07BD1">
              <w:rPr>
                <w:rFonts w:ascii="Arial" w:hAnsi="Arial" w:cs="Arial"/>
                <w:color w:val="000000" w:themeColor="text1"/>
              </w:rPr>
              <w:t>Vlookup</w:t>
            </w:r>
            <w:proofErr w:type="spellEnd"/>
            <w:r w:rsidRPr="00F07BD1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F07BD1">
              <w:rPr>
                <w:rFonts w:ascii="Arial" w:hAnsi="Arial" w:cs="Arial"/>
                <w:color w:val="000000" w:themeColor="text1"/>
              </w:rPr>
              <w:t>Hlookup</w:t>
            </w:r>
            <w:proofErr w:type="spellEnd"/>
            <w:r w:rsidRPr="00F07BD1">
              <w:rPr>
                <w:rFonts w:ascii="Arial" w:hAnsi="Arial" w:cs="Arial"/>
                <w:color w:val="000000" w:themeColor="text1"/>
              </w:rPr>
              <w:t xml:space="preserve">, Pivot Tables, Data Validation, Concatenate, </w:t>
            </w:r>
            <w:proofErr w:type="spellStart"/>
            <w:r w:rsidRPr="00F07BD1">
              <w:rPr>
                <w:rFonts w:ascii="Arial" w:hAnsi="Arial" w:cs="Arial"/>
                <w:color w:val="000000" w:themeColor="text1"/>
              </w:rPr>
              <w:t>Countif</w:t>
            </w:r>
            <w:proofErr w:type="spellEnd"/>
            <w:r w:rsidRPr="00F07BD1">
              <w:rPr>
                <w:rFonts w:ascii="Arial" w:hAnsi="Arial" w:cs="Arial"/>
                <w:color w:val="000000" w:themeColor="text1"/>
              </w:rPr>
              <w:t>)  Data Entry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AC9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General office administration work, Handling Dispatch &amp; Receipts of couriers.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D01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 xml:space="preserve">Documentation - filing &amp; recording, keeping their </w:t>
            </w:r>
          </w:p>
          <w:p w14:paraId="7E913ABD" w14:textId="77777777" w:rsidR="00952367" w:rsidRPr="00F07BD1" w:rsidRDefault="00952367" w:rsidP="00FF715F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records in register.</w:t>
            </w:r>
          </w:p>
        </w:tc>
      </w:tr>
    </w:tbl>
    <w:p w14:paraId="77A895E0" w14:textId="77777777" w:rsidR="00890359" w:rsidRPr="00F07BD1" w:rsidRDefault="00890359" w:rsidP="0095692B">
      <w:pPr>
        <w:spacing w:after="0" w:line="240" w:lineRule="auto"/>
        <w:contextualSpacing/>
        <w:jc w:val="left"/>
        <w:rPr>
          <w:rFonts w:ascii="Arial" w:hAnsi="Arial" w:cs="Arial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517"/>
      </w:tblGrid>
      <w:tr w:rsidR="00952367" w:rsidRPr="00F07BD1" w14:paraId="78E909D3" w14:textId="77777777" w:rsidTr="00A83DC6">
        <w:trPr>
          <w:trHeight w:val="175"/>
        </w:trPr>
        <w:tc>
          <w:tcPr>
            <w:tcW w:w="10377" w:type="dxa"/>
            <w:gridSpan w:val="2"/>
            <w:shd w:val="clear" w:color="auto" w:fill="BFBFBF" w:themeFill="background1" w:themeFillShade="BF"/>
            <w:vAlign w:val="center"/>
          </w:tcPr>
          <w:p w14:paraId="198AB25B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bCs/>
                <w:color w:val="000000" w:themeColor="text1"/>
              </w:rPr>
              <w:t>Personal Details:</w:t>
            </w:r>
          </w:p>
        </w:tc>
      </w:tr>
      <w:tr w:rsidR="00952367" w:rsidRPr="00F07BD1" w14:paraId="310CDF29" w14:textId="77777777" w:rsidTr="00A83DC6">
        <w:trPr>
          <w:trHeight w:val="476"/>
        </w:trPr>
        <w:tc>
          <w:tcPr>
            <w:tcW w:w="4860" w:type="dxa"/>
            <w:vAlign w:val="center"/>
          </w:tcPr>
          <w:p w14:paraId="1F2AC968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  <w:tc>
          <w:tcPr>
            <w:tcW w:w="5517" w:type="dxa"/>
            <w:vAlign w:val="center"/>
          </w:tcPr>
          <w:p w14:paraId="477D6808" w14:textId="7C18F6E1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 xml:space="preserve">19th January </w:t>
            </w:r>
            <w:r w:rsidR="00AD1B4B" w:rsidRPr="00F07BD1">
              <w:rPr>
                <w:rFonts w:ascii="Arial" w:hAnsi="Arial" w:cs="Arial"/>
                <w:color w:val="000000" w:themeColor="text1"/>
              </w:rPr>
              <w:t>1975</w:t>
            </w:r>
          </w:p>
        </w:tc>
      </w:tr>
      <w:tr w:rsidR="00952367" w:rsidRPr="00F07BD1" w14:paraId="697F2783" w14:textId="77777777" w:rsidTr="00A83DC6">
        <w:trPr>
          <w:trHeight w:val="449"/>
        </w:trPr>
        <w:tc>
          <w:tcPr>
            <w:tcW w:w="4860" w:type="dxa"/>
            <w:vAlign w:val="center"/>
          </w:tcPr>
          <w:p w14:paraId="55DA0315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Language Proficiency</w:t>
            </w:r>
          </w:p>
        </w:tc>
        <w:tc>
          <w:tcPr>
            <w:tcW w:w="5517" w:type="dxa"/>
            <w:vAlign w:val="center"/>
          </w:tcPr>
          <w:p w14:paraId="27B518A5" w14:textId="3FDD524E" w:rsidR="00952367" w:rsidRPr="00F07BD1" w:rsidRDefault="001903EA" w:rsidP="00E86B2D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Marathi</w:t>
            </w:r>
            <w:r w:rsidR="00952393" w:rsidRPr="00F07BD1">
              <w:rPr>
                <w:rFonts w:ascii="Arial" w:hAnsi="Arial" w:cs="Arial"/>
                <w:color w:val="000000" w:themeColor="text1"/>
              </w:rPr>
              <w:t>, Hindi,</w:t>
            </w:r>
            <w:r w:rsidR="00B7502C" w:rsidRPr="00F07BD1">
              <w:rPr>
                <w:rFonts w:ascii="Arial" w:hAnsi="Arial" w:cs="Arial"/>
                <w:color w:val="000000" w:themeColor="text1"/>
              </w:rPr>
              <w:t xml:space="preserve"> English,</w:t>
            </w:r>
          </w:p>
        </w:tc>
      </w:tr>
      <w:tr w:rsidR="00952367" w:rsidRPr="00F07BD1" w14:paraId="726E545D" w14:textId="77777777" w:rsidTr="00A83DC6">
        <w:trPr>
          <w:trHeight w:val="449"/>
        </w:trPr>
        <w:tc>
          <w:tcPr>
            <w:tcW w:w="4860" w:type="dxa"/>
            <w:vAlign w:val="center"/>
          </w:tcPr>
          <w:p w14:paraId="4E1BC7EC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Interest</w:t>
            </w:r>
          </w:p>
        </w:tc>
        <w:tc>
          <w:tcPr>
            <w:tcW w:w="5517" w:type="dxa"/>
            <w:vAlign w:val="center"/>
          </w:tcPr>
          <w:p w14:paraId="1AD181D4" w14:textId="77777777" w:rsidR="00952367" w:rsidRPr="00F07BD1" w:rsidRDefault="00952367" w:rsidP="00997816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Travelling, Playing</w:t>
            </w:r>
            <w:r w:rsidR="00997816" w:rsidRPr="00F07BD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952367" w:rsidRPr="00F07BD1" w14:paraId="728383E3" w14:textId="77777777" w:rsidTr="00A83DC6">
        <w:trPr>
          <w:trHeight w:val="449"/>
        </w:trPr>
        <w:tc>
          <w:tcPr>
            <w:tcW w:w="4860" w:type="dxa"/>
            <w:vAlign w:val="center"/>
          </w:tcPr>
          <w:p w14:paraId="0DA77663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Education</w:t>
            </w:r>
          </w:p>
        </w:tc>
        <w:tc>
          <w:tcPr>
            <w:tcW w:w="5517" w:type="dxa"/>
            <w:vAlign w:val="center"/>
          </w:tcPr>
          <w:p w14:paraId="6C757E84" w14:textId="5B5DF222" w:rsidR="00952367" w:rsidRPr="00F07BD1" w:rsidRDefault="001F0238" w:rsidP="00FF715F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HSC</w:t>
            </w:r>
            <w:r w:rsidR="001915C8" w:rsidRPr="00F07BD1">
              <w:rPr>
                <w:rFonts w:ascii="Arial" w:hAnsi="Arial" w:cs="Arial"/>
                <w:color w:val="000000" w:themeColor="text1"/>
              </w:rPr>
              <w:t xml:space="preserve"> Passed</w:t>
            </w:r>
          </w:p>
        </w:tc>
      </w:tr>
      <w:tr w:rsidR="00952367" w:rsidRPr="00F07BD1" w14:paraId="7D7F0A40" w14:textId="77777777" w:rsidTr="00A83DC6">
        <w:trPr>
          <w:trHeight w:val="449"/>
        </w:trPr>
        <w:tc>
          <w:tcPr>
            <w:tcW w:w="4860" w:type="dxa"/>
            <w:vAlign w:val="center"/>
          </w:tcPr>
          <w:p w14:paraId="3A679812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07BD1">
              <w:rPr>
                <w:rFonts w:ascii="Arial" w:hAnsi="Arial" w:cs="Arial"/>
                <w:b/>
                <w:color w:val="000000" w:themeColor="text1"/>
              </w:rPr>
              <w:t>Marital Status</w:t>
            </w:r>
          </w:p>
        </w:tc>
        <w:tc>
          <w:tcPr>
            <w:tcW w:w="5517" w:type="dxa"/>
            <w:vAlign w:val="center"/>
          </w:tcPr>
          <w:p w14:paraId="3341C714" w14:textId="77777777" w:rsidR="00952367" w:rsidRPr="00F07BD1" w:rsidRDefault="00952367" w:rsidP="00FF715F">
            <w:p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F07BD1">
              <w:rPr>
                <w:rFonts w:ascii="Arial" w:hAnsi="Arial" w:cs="Arial"/>
                <w:color w:val="000000" w:themeColor="text1"/>
              </w:rPr>
              <w:t>Married, with 2 Kids</w:t>
            </w:r>
          </w:p>
        </w:tc>
      </w:tr>
    </w:tbl>
    <w:p w14:paraId="0DB93E1A" w14:textId="77777777" w:rsidR="00952367" w:rsidRPr="00F07BD1" w:rsidRDefault="00952367" w:rsidP="0095692B">
      <w:pPr>
        <w:spacing w:after="0" w:line="240" w:lineRule="auto"/>
        <w:contextualSpacing/>
        <w:jc w:val="left"/>
        <w:rPr>
          <w:rFonts w:ascii="Arial" w:hAnsi="Arial" w:cs="Arial"/>
          <w:color w:val="000000" w:themeColor="text1"/>
        </w:rPr>
      </w:pPr>
    </w:p>
    <w:sectPr w:rsidR="00952367" w:rsidRPr="00F07BD1" w:rsidSect="00511107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594"/>
    <w:multiLevelType w:val="hybridMultilevel"/>
    <w:tmpl w:val="DC8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44A"/>
    <w:multiLevelType w:val="hybridMultilevel"/>
    <w:tmpl w:val="670CB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67E6"/>
    <w:multiLevelType w:val="hybridMultilevel"/>
    <w:tmpl w:val="7EB6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7D3F"/>
    <w:multiLevelType w:val="hybridMultilevel"/>
    <w:tmpl w:val="5514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3EC"/>
    <w:multiLevelType w:val="hybridMultilevel"/>
    <w:tmpl w:val="A0A2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261E6"/>
    <w:multiLevelType w:val="hybridMultilevel"/>
    <w:tmpl w:val="0BD8AAF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5A5DF2"/>
    <w:multiLevelType w:val="hybridMultilevel"/>
    <w:tmpl w:val="BF1293F8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B2061B"/>
    <w:multiLevelType w:val="hybridMultilevel"/>
    <w:tmpl w:val="187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1079C"/>
    <w:multiLevelType w:val="hybridMultilevel"/>
    <w:tmpl w:val="FFAE54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F1DF2"/>
    <w:multiLevelType w:val="hybridMultilevel"/>
    <w:tmpl w:val="D2CC5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87BD3"/>
    <w:multiLevelType w:val="hybridMultilevel"/>
    <w:tmpl w:val="758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F54E4"/>
    <w:multiLevelType w:val="hybridMultilevel"/>
    <w:tmpl w:val="BF0C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52CB2"/>
    <w:multiLevelType w:val="multilevel"/>
    <w:tmpl w:val="ED6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84C31"/>
    <w:multiLevelType w:val="hybridMultilevel"/>
    <w:tmpl w:val="99DA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C6ABD"/>
    <w:multiLevelType w:val="hybridMultilevel"/>
    <w:tmpl w:val="668A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8406D"/>
    <w:multiLevelType w:val="multilevel"/>
    <w:tmpl w:val="CC708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649020247">
    <w:abstractNumId w:val="12"/>
  </w:num>
  <w:num w:numId="2" w16cid:durableId="2028749393">
    <w:abstractNumId w:val="2"/>
  </w:num>
  <w:num w:numId="3" w16cid:durableId="1739015333">
    <w:abstractNumId w:val="13"/>
  </w:num>
  <w:num w:numId="4" w16cid:durableId="472060442">
    <w:abstractNumId w:val="5"/>
  </w:num>
  <w:num w:numId="5" w16cid:durableId="822963287">
    <w:abstractNumId w:val="15"/>
  </w:num>
  <w:num w:numId="6" w16cid:durableId="1897617837">
    <w:abstractNumId w:val="19"/>
  </w:num>
  <w:num w:numId="7" w16cid:durableId="470488991">
    <w:abstractNumId w:val="21"/>
  </w:num>
  <w:num w:numId="8" w16cid:durableId="771124428">
    <w:abstractNumId w:val="1"/>
  </w:num>
  <w:num w:numId="9" w16cid:durableId="1698848507">
    <w:abstractNumId w:val="7"/>
  </w:num>
  <w:num w:numId="10" w16cid:durableId="595485256">
    <w:abstractNumId w:val="4"/>
  </w:num>
  <w:num w:numId="11" w16cid:durableId="986780549">
    <w:abstractNumId w:val="8"/>
  </w:num>
  <w:num w:numId="12" w16cid:durableId="1537425183">
    <w:abstractNumId w:val="10"/>
  </w:num>
  <w:num w:numId="13" w16cid:durableId="2035110598">
    <w:abstractNumId w:val="16"/>
  </w:num>
  <w:num w:numId="14" w16cid:durableId="1997604553">
    <w:abstractNumId w:val="14"/>
  </w:num>
  <w:num w:numId="15" w16cid:durableId="1096904622">
    <w:abstractNumId w:val="20"/>
  </w:num>
  <w:num w:numId="16" w16cid:durableId="1161507158">
    <w:abstractNumId w:val="0"/>
  </w:num>
  <w:num w:numId="17" w16cid:durableId="148523342">
    <w:abstractNumId w:val="3"/>
  </w:num>
  <w:num w:numId="18" w16cid:durableId="144704119">
    <w:abstractNumId w:val="9"/>
  </w:num>
  <w:num w:numId="19" w16cid:durableId="1743792544">
    <w:abstractNumId w:val="18"/>
  </w:num>
  <w:num w:numId="20" w16cid:durableId="288829295">
    <w:abstractNumId w:val="6"/>
  </w:num>
  <w:num w:numId="21" w16cid:durableId="1513955592">
    <w:abstractNumId w:val="11"/>
  </w:num>
  <w:num w:numId="22" w16cid:durableId="190847434">
    <w:abstractNumId w:val="17"/>
  </w:num>
  <w:num w:numId="23" w16cid:durableId="168631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50"/>
    <w:rsid w:val="00001799"/>
    <w:rsid w:val="000031FF"/>
    <w:rsid w:val="000075FD"/>
    <w:rsid w:val="000141F5"/>
    <w:rsid w:val="00014217"/>
    <w:rsid w:val="000148C8"/>
    <w:rsid w:val="0001732B"/>
    <w:rsid w:val="00020705"/>
    <w:rsid w:val="00042918"/>
    <w:rsid w:val="00053288"/>
    <w:rsid w:val="00057E82"/>
    <w:rsid w:val="00060142"/>
    <w:rsid w:val="00060C66"/>
    <w:rsid w:val="00062AD3"/>
    <w:rsid w:val="000657BD"/>
    <w:rsid w:val="000661E3"/>
    <w:rsid w:val="00066E7A"/>
    <w:rsid w:val="0007412E"/>
    <w:rsid w:val="0007652A"/>
    <w:rsid w:val="00076753"/>
    <w:rsid w:val="00083491"/>
    <w:rsid w:val="0009246F"/>
    <w:rsid w:val="0009592B"/>
    <w:rsid w:val="000966F4"/>
    <w:rsid w:val="000968A4"/>
    <w:rsid w:val="000A63F2"/>
    <w:rsid w:val="000C0F0E"/>
    <w:rsid w:val="000C41EF"/>
    <w:rsid w:val="000C6A6B"/>
    <w:rsid w:val="000D3F87"/>
    <w:rsid w:val="000F1676"/>
    <w:rsid w:val="000F1A24"/>
    <w:rsid w:val="000F5D3E"/>
    <w:rsid w:val="00102CD5"/>
    <w:rsid w:val="00103CAE"/>
    <w:rsid w:val="00103D18"/>
    <w:rsid w:val="00105676"/>
    <w:rsid w:val="00106857"/>
    <w:rsid w:val="00117C57"/>
    <w:rsid w:val="00117C5B"/>
    <w:rsid w:val="00120B2A"/>
    <w:rsid w:val="001211DC"/>
    <w:rsid w:val="00130370"/>
    <w:rsid w:val="00132621"/>
    <w:rsid w:val="00142CE4"/>
    <w:rsid w:val="0015086D"/>
    <w:rsid w:val="001519BD"/>
    <w:rsid w:val="00156080"/>
    <w:rsid w:val="001570C7"/>
    <w:rsid w:val="0017060A"/>
    <w:rsid w:val="00170CF4"/>
    <w:rsid w:val="00171371"/>
    <w:rsid w:val="00173DB2"/>
    <w:rsid w:val="001806BD"/>
    <w:rsid w:val="00183AEB"/>
    <w:rsid w:val="001903EA"/>
    <w:rsid w:val="001915C8"/>
    <w:rsid w:val="00191D8B"/>
    <w:rsid w:val="001948B7"/>
    <w:rsid w:val="00195B7A"/>
    <w:rsid w:val="001A15BA"/>
    <w:rsid w:val="001A4586"/>
    <w:rsid w:val="001A6EA9"/>
    <w:rsid w:val="001B6535"/>
    <w:rsid w:val="001B6D9A"/>
    <w:rsid w:val="001C67CF"/>
    <w:rsid w:val="001D02DF"/>
    <w:rsid w:val="001D146E"/>
    <w:rsid w:val="001D2041"/>
    <w:rsid w:val="001D27A2"/>
    <w:rsid w:val="001E311D"/>
    <w:rsid w:val="001E5739"/>
    <w:rsid w:val="001F0238"/>
    <w:rsid w:val="001F2139"/>
    <w:rsid w:val="001F2245"/>
    <w:rsid w:val="001F2ABC"/>
    <w:rsid w:val="001F4F90"/>
    <w:rsid w:val="001F71B9"/>
    <w:rsid w:val="00206647"/>
    <w:rsid w:val="002075D1"/>
    <w:rsid w:val="00207C51"/>
    <w:rsid w:val="00215B45"/>
    <w:rsid w:val="00222350"/>
    <w:rsid w:val="00222BA8"/>
    <w:rsid w:val="002236B9"/>
    <w:rsid w:val="00230170"/>
    <w:rsid w:val="00232951"/>
    <w:rsid w:val="00232C7F"/>
    <w:rsid w:val="00245115"/>
    <w:rsid w:val="00247866"/>
    <w:rsid w:val="00257C26"/>
    <w:rsid w:val="00262C38"/>
    <w:rsid w:val="002671E2"/>
    <w:rsid w:val="0027446F"/>
    <w:rsid w:val="00274802"/>
    <w:rsid w:val="0027647E"/>
    <w:rsid w:val="00277706"/>
    <w:rsid w:val="002813D6"/>
    <w:rsid w:val="00293443"/>
    <w:rsid w:val="00295B27"/>
    <w:rsid w:val="002A3A67"/>
    <w:rsid w:val="002B0568"/>
    <w:rsid w:val="002B5512"/>
    <w:rsid w:val="002B5A45"/>
    <w:rsid w:val="002B7A66"/>
    <w:rsid w:val="002C1838"/>
    <w:rsid w:val="002C1A37"/>
    <w:rsid w:val="002C677C"/>
    <w:rsid w:val="002C7CE2"/>
    <w:rsid w:val="002C7F78"/>
    <w:rsid w:val="002D039D"/>
    <w:rsid w:val="002D153D"/>
    <w:rsid w:val="002D2AD4"/>
    <w:rsid w:val="002D44B0"/>
    <w:rsid w:val="002D68DB"/>
    <w:rsid w:val="002D7762"/>
    <w:rsid w:val="002E3646"/>
    <w:rsid w:val="002E3D5F"/>
    <w:rsid w:val="002E451F"/>
    <w:rsid w:val="002E545A"/>
    <w:rsid w:val="002F0FE9"/>
    <w:rsid w:val="002F3B9C"/>
    <w:rsid w:val="002F659E"/>
    <w:rsid w:val="003064A8"/>
    <w:rsid w:val="00306F85"/>
    <w:rsid w:val="00312D1E"/>
    <w:rsid w:val="00315076"/>
    <w:rsid w:val="0032126A"/>
    <w:rsid w:val="00322196"/>
    <w:rsid w:val="00323DD3"/>
    <w:rsid w:val="00326C76"/>
    <w:rsid w:val="003303B1"/>
    <w:rsid w:val="00331047"/>
    <w:rsid w:val="00331242"/>
    <w:rsid w:val="003333D4"/>
    <w:rsid w:val="00341B74"/>
    <w:rsid w:val="00346F63"/>
    <w:rsid w:val="00354709"/>
    <w:rsid w:val="00355F40"/>
    <w:rsid w:val="00356F50"/>
    <w:rsid w:val="0036413D"/>
    <w:rsid w:val="00364C05"/>
    <w:rsid w:val="003667D3"/>
    <w:rsid w:val="00371F50"/>
    <w:rsid w:val="0037785E"/>
    <w:rsid w:val="00381ED3"/>
    <w:rsid w:val="00392C63"/>
    <w:rsid w:val="00396BC6"/>
    <w:rsid w:val="00397173"/>
    <w:rsid w:val="003A2463"/>
    <w:rsid w:val="003A3956"/>
    <w:rsid w:val="003A3EFE"/>
    <w:rsid w:val="003B563D"/>
    <w:rsid w:val="003C265B"/>
    <w:rsid w:val="003C275F"/>
    <w:rsid w:val="003C3ECF"/>
    <w:rsid w:val="003D4CE6"/>
    <w:rsid w:val="003D4FD1"/>
    <w:rsid w:val="003D659C"/>
    <w:rsid w:val="003E3D73"/>
    <w:rsid w:val="003E4DD2"/>
    <w:rsid w:val="003F1491"/>
    <w:rsid w:val="003F2762"/>
    <w:rsid w:val="00403EB7"/>
    <w:rsid w:val="0040628C"/>
    <w:rsid w:val="00411036"/>
    <w:rsid w:val="00413A27"/>
    <w:rsid w:val="004225A8"/>
    <w:rsid w:val="00424050"/>
    <w:rsid w:val="0042588E"/>
    <w:rsid w:val="00426AF6"/>
    <w:rsid w:val="00431AAB"/>
    <w:rsid w:val="00443833"/>
    <w:rsid w:val="00443B08"/>
    <w:rsid w:val="004567BE"/>
    <w:rsid w:val="00467DAD"/>
    <w:rsid w:val="00472F7E"/>
    <w:rsid w:val="004763F9"/>
    <w:rsid w:val="004767CD"/>
    <w:rsid w:val="00482A2F"/>
    <w:rsid w:val="00487092"/>
    <w:rsid w:val="00496DBD"/>
    <w:rsid w:val="004A1C1F"/>
    <w:rsid w:val="004A29F4"/>
    <w:rsid w:val="004A2CED"/>
    <w:rsid w:val="004A3A68"/>
    <w:rsid w:val="004B0BCC"/>
    <w:rsid w:val="004B62FF"/>
    <w:rsid w:val="004B6822"/>
    <w:rsid w:val="004C2BB5"/>
    <w:rsid w:val="004D2D60"/>
    <w:rsid w:val="004D33CF"/>
    <w:rsid w:val="004D458C"/>
    <w:rsid w:val="004D575C"/>
    <w:rsid w:val="004D7D18"/>
    <w:rsid w:val="004E14E9"/>
    <w:rsid w:val="004E15B1"/>
    <w:rsid w:val="004E7008"/>
    <w:rsid w:val="004F77D5"/>
    <w:rsid w:val="00502934"/>
    <w:rsid w:val="00504C88"/>
    <w:rsid w:val="00511107"/>
    <w:rsid w:val="0051135D"/>
    <w:rsid w:val="00514688"/>
    <w:rsid w:val="005269E7"/>
    <w:rsid w:val="00531410"/>
    <w:rsid w:val="00532D43"/>
    <w:rsid w:val="00533817"/>
    <w:rsid w:val="0053420A"/>
    <w:rsid w:val="00534429"/>
    <w:rsid w:val="00535DE5"/>
    <w:rsid w:val="005362B2"/>
    <w:rsid w:val="00537785"/>
    <w:rsid w:val="005407B3"/>
    <w:rsid w:val="00541B6B"/>
    <w:rsid w:val="00542382"/>
    <w:rsid w:val="005506FF"/>
    <w:rsid w:val="00550933"/>
    <w:rsid w:val="00555818"/>
    <w:rsid w:val="00562696"/>
    <w:rsid w:val="00567F91"/>
    <w:rsid w:val="00570C72"/>
    <w:rsid w:val="00574B5A"/>
    <w:rsid w:val="00574DD6"/>
    <w:rsid w:val="005807EF"/>
    <w:rsid w:val="005839B1"/>
    <w:rsid w:val="0059234F"/>
    <w:rsid w:val="005A2CFC"/>
    <w:rsid w:val="005A719E"/>
    <w:rsid w:val="005B72FA"/>
    <w:rsid w:val="005C56DD"/>
    <w:rsid w:val="005D2EF5"/>
    <w:rsid w:val="005D353F"/>
    <w:rsid w:val="005D3952"/>
    <w:rsid w:val="005D71A6"/>
    <w:rsid w:val="005E0C6A"/>
    <w:rsid w:val="005E70D3"/>
    <w:rsid w:val="005E7CD1"/>
    <w:rsid w:val="005F123F"/>
    <w:rsid w:val="005F36AA"/>
    <w:rsid w:val="005F4CCC"/>
    <w:rsid w:val="005F6DDD"/>
    <w:rsid w:val="00603473"/>
    <w:rsid w:val="00604755"/>
    <w:rsid w:val="00605426"/>
    <w:rsid w:val="00606700"/>
    <w:rsid w:val="006068F3"/>
    <w:rsid w:val="00606CB9"/>
    <w:rsid w:val="00611BCB"/>
    <w:rsid w:val="00624CE0"/>
    <w:rsid w:val="006251AF"/>
    <w:rsid w:val="00626D6E"/>
    <w:rsid w:val="00626E39"/>
    <w:rsid w:val="006313AD"/>
    <w:rsid w:val="00633D48"/>
    <w:rsid w:val="00641208"/>
    <w:rsid w:val="00641AA5"/>
    <w:rsid w:val="00642A2B"/>
    <w:rsid w:val="006462B5"/>
    <w:rsid w:val="006472A7"/>
    <w:rsid w:val="00654F03"/>
    <w:rsid w:val="00656116"/>
    <w:rsid w:val="00657012"/>
    <w:rsid w:val="006603B8"/>
    <w:rsid w:val="006614C9"/>
    <w:rsid w:val="0066280C"/>
    <w:rsid w:val="00663287"/>
    <w:rsid w:val="00665BCA"/>
    <w:rsid w:val="00670786"/>
    <w:rsid w:val="00673B4E"/>
    <w:rsid w:val="006832AB"/>
    <w:rsid w:val="00685C47"/>
    <w:rsid w:val="00687A3C"/>
    <w:rsid w:val="0069433D"/>
    <w:rsid w:val="00694E29"/>
    <w:rsid w:val="006970E2"/>
    <w:rsid w:val="006A2DE8"/>
    <w:rsid w:val="006A3F3D"/>
    <w:rsid w:val="006B1605"/>
    <w:rsid w:val="006B317B"/>
    <w:rsid w:val="006B3CEA"/>
    <w:rsid w:val="006B742D"/>
    <w:rsid w:val="006C67E2"/>
    <w:rsid w:val="006C69DE"/>
    <w:rsid w:val="006C7B86"/>
    <w:rsid w:val="006E0085"/>
    <w:rsid w:val="006E489F"/>
    <w:rsid w:val="006E5165"/>
    <w:rsid w:val="006F5877"/>
    <w:rsid w:val="0070035A"/>
    <w:rsid w:val="00706A5E"/>
    <w:rsid w:val="00706D91"/>
    <w:rsid w:val="00712623"/>
    <w:rsid w:val="00721C4F"/>
    <w:rsid w:val="00722F7E"/>
    <w:rsid w:val="0072395D"/>
    <w:rsid w:val="00724523"/>
    <w:rsid w:val="00731620"/>
    <w:rsid w:val="00733443"/>
    <w:rsid w:val="00733FC3"/>
    <w:rsid w:val="007348F0"/>
    <w:rsid w:val="007350FA"/>
    <w:rsid w:val="00743019"/>
    <w:rsid w:val="007434DF"/>
    <w:rsid w:val="0074372C"/>
    <w:rsid w:val="00753E3D"/>
    <w:rsid w:val="00753F30"/>
    <w:rsid w:val="00756232"/>
    <w:rsid w:val="007610DE"/>
    <w:rsid w:val="0076123F"/>
    <w:rsid w:val="00762A52"/>
    <w:rsid w:val="007653A0"/>
    <w:rsid w:val="00766F02"/>
    <w:rsid w:val="00775379"/>
    <w:rsid w:val="00775EAA"/>
    <w:rsid w:val="0077646A"/>
    <w:rsid w:val="00781DAE"/>
    <w:rsid w:val="00783D6E"/>
    <w:rsid w:val="00785BD6"/>
    <w:rsid w:val="00787060"/>
    <w:rsid w:val="00796508"/>
    <w:rsid w:val="007A1AC9"/>
    <w:rsid w:val="007B44CB"/>
    <w:rsid w:val="007B5637"/>
    <w:rsid w:val="007B62A6"/>
    <w:rsid w:val="007B7C1A"/>
    <w:rsid w:val="007C33E8"/>
    <w:rsid w:val="007D050D"/>
    <w:rsid w:val="007D3972"/>
    <w:rsid w:val="007E4751"/>
    <w:rsid w:val="007E70AC"/>
    <w:rsid w:val="007E774D"/>
    <w:rsid w:val="007F32FF"/>
    <w:rsid w:val="007F5501"/>
    <w:rsid w:val="00801188"/>
    <w:rsid w:val="0080345D"/>
    <w:rsid w:val="008036AD"/>
    <w:rsid w:val="00806CED"/>
    <w:rsid w:val="00817559"/>
    <w:rsid w:val="0082055D"/>
    <w:rsid w:val="00821F45"/>
    <w:rsid w:val="00823059"/>
    <w:rsid w:val="0082434B"/>
    <w:rsid w:val="00830B7B"/>
    <w:rsid w:val="008312AB"/>
    <w:rsid w:val="00833311"/>
    <w:rsid w:val="008346E7"/>
    <w:rsid w:val="008413AE"/>
    <w:rsid w:val="00844CB1"/>
    <w:rsid w:val="00850422"/>
    <w:rsid w:val="00855559"/>
    <w:rsid w:val="00856C5F"/>
    <w:rsid w:val="00857FE0"/>
    <w:rsid w:val="00861C02"/>
    <w:rsid w:val="00864960"/>
    <w:rsid w:val="00866740"/>
    <w:rsid w:val="00867A49"/>
    <w:rsid w:val="008735D1"/>
    <w:rsid w:val="008736AA"/>
    <w:rsid w:val="008866DA"/>
    <w:rsid w:val="00890359"/>
    <w:rsid w:val="00894526"/>
    <w:rsid w:val="00897CFB"/>
    <w:rsid w:val="008A350E"/>
    <w:rsid w:val="008A550D"/>
    <w:rsid w:val="008A72BB"/>
    <w:rsid w:val="008B0FF1"/>
    <w:rsid w:val="008B6A4B"/>
    <w:rsid w:val="008C26F0"/>
    <w:rsid w:val="008C3EE4"/>
    <w:rsid w:val="008C684B"/>
    <w:rsid w:val="008D119C"/>
    <w:rsid w:val="008D4E9B"/>
    <w:rsid w:val="008D653C"/>
    <w:rsid w:val="008E509A"/>
    <w:rsid w:val="008E6AA1"/>
    <w:rsid w:val="008F0A97"/>
    <w:rsid w:val="008F2229"/>
    <w:rsid w:val="008F3CE7"/>
    <w:rsid w:val="008F4797"/>
    <w:rsid w:val="008F51DE"/>
    <w:rsid w:val="008F5C35"/>
    <w:rsid w:val="009004E1"/>
    <w:rsid w:val="00900D19"/>
    <w:rsid w:val="00901072"/>
    <w:rsid w:val="00901107"/>
    <w:rsid w:val="00914EC1"/>
    <w:rsid w:val="0091534A"/>
    <w:rsid w:val="009157D5"/>
    <w:rsid w:val="00916D89"/>
    <w:rsid w:val="00922205"/>
    <w:rsid w:val="0092246C"/>
    <w:rsid w:val="009259EF"/>
    <w:rsid w:val="00930DB4"/>
    <w:rsid w:val="00933712"/>
    <w:rsid w:val="0093790B"/>
    <w:rsid w:val="00937A56"/>
    <w:rsid w:val="0094317F"/>
    <w:rsid w:val="009441E2"/>
    <w:rsid w:val="00945771"/>
    <w:rsid w:val="009469AF"/>
    <w:rsid w:val="00952367"/>
    <w:rsid w:val="00952393"/>
    <w:rsid w:val="00952648"/>
    <w:rsid w:val="00953D05"/>
    <w:rsid w:val="00955972"/>
    <w:rsid w:val="00956159"/>
    <w:rsid w:val="0095692B"/>
    <w:rsid w:val="0096543E"/>
    <w:rsid w:val="009678A1"/>
    <w:rsid w:val="00967BDA"/>
    <w:rsid w:val="009745B8"/>
    <w:rsid w:val="00976113"/>
    <w:rsid w:val="00977F98"/>
    <w:rsid w:val="00981197"/>
    <w:rsid w:val="0098207B"/>
    <w:rsid w:val="00983813"/>
    <w:rsid w:val="00984EF5"/>
    <w:rsid w:val="009879C4"/>
    <w:rsid w:val="00987F1C"/>
    <w:rsid w:val="00997816"/>
    <w:rsid w:val="009A0249"/>
    <w:rsid w:val="009A1110"/>
    <w:rsid w:val="009A1B17"/>
    <w:rsid w:val="009A3B7F"/>
    <w:rsid w:val="009A562E"/>
    <w:rsid w:val="009A60DF"/>
    <w:rsid w:val="009B4B2B"/>
    <w:rsid w:val="009B5785"/>
    <w:rsid w:val="009B5BD0"/>
    <w:rsid w:val="009B6724"/>
    <w:rsid w:val="009C0427"/>
    <w:rsid w:val="009C7C37"/>
    <w:rsid w:val="009D0167"/>
    <w:rsid w:val="009D32F5"/>
    <w:rsid w:val="009D67FC"/>
    <w:rsid w:val="009E3347"/>
    <w:rsid w:val="009E4DCD"/>
    <w:rsid w:val="009F2958"/>
    <w:rsid w:val="009F79C8"/>
    <w:rsid w:val="00A07596"/>
    <w:rsid w:val="00A11874"/>
    <w:rsid w:val="00A135BE"/>
    <w:rsid w:val="00A145F1"/>
    <w:rsid w:val="00A147FA"/>
    <w:rsid w:val="00A1542C"/>
    <w:rsid w:val="00A16AEA"/>
    <w:rsid w:val="00A20783"/>
    <w:rsid w:val="00A21FCA"/>
    <w:rsid w:val="00A26BBD"/>
    <w:rsid w:val="00A27D01"/>
    <w:rsid w:val="00A34C4E"/>
    <w:rsid w:val="00A351C8"/>
    <w:rsid w:val="00A35330"/>
    <w:rsid w:val="00A36104"/>
    <w:rsid w:val="00A364F2"/>
    <w:rsid w:val="00A44DED"/>
    <w:rsid w:val="00A45215"/>
    <w:rsid w:val="00A51D94"/>
    <w:rsid w:val="00A54708"/>
    <w:rsid w:val="00A54A34"/>
    <w:rsid w:val="00A6487F"/>
    <w:rsid w:val="00A64AF0"/>
    <w:rsid w:val="00A65814"/>
    <w:rsid w:val="00A73A61"/>
    <w:rsid w:val="00A8324A"/>
    <w:rsid w:val="00A83DC6"/>
    <w:rsid w:val="00A85ACC"/>
    <w:rsid w:val="00A87449"/>
    <w:rsid w:val="00A9097F"/>
    <w:rsid w:val="00A9415B"/>
    <w:rsid w:val="00A9541D"/>
    <w:rsid w:val="00AA51D2"/>
    <w:rsid w:val="00AB2A36"/>
    <w:rsid w:val="00AC0588"/>
    <w:rsid w:val="00AC6011"/>
    <w:rsid w:val="00AD01FD"/>
    <w:rsid w:val="00AD1B4B"/>
    <w:rsid w:val="00AD592A"/>
    <w:rsid w:val="00AE0D39"/>
    <w:rsid w:val="00AE1791"/>
    <w:rsid w:val="00AE2011"/>
    <w:rsid w:val="00AE4557"/>
    <w:rsid w:val="00AE6F05"/>
    <w:rsid w:val="00AF1E66"/>
    <w:rsid w:val="00AF369E"/>
    <w:rsid w:val="00B00CB2"/>
    <w:rsid w:val="00B023AD"/>
    <w:rsid w:val="00B03FE0"/>
    <w:rsid w:val="00B11E89"/>
    <w:rsid w:val="00B1651F"/>
    <w:rsid w:val="00B20895"/>
    <w:rsid w:val="00B20C01"/>
    <w:rsid w:val="00B25D39"/>
    <w:rsid w:val="00B27116"/>
    <w:rsid w:val="00B3333E"/>
    <w:rsid w:val="00B34E7A"/>
    <w:rsid w:val="00B357F3"/>
    <w:rsid w:val="00B36359"/>
    <w:rsid w:val="00B3645B"/>
    <w:rsid w:val="00B42E8B"/>
    <w:rsid w:val="00B508D4"/>
    <w:rsid w:val="00B6409B"/>
    <w:rsid w:val="00B646C4"/>
    <w:rsid w:val="00B65A04"/>
    <w:rsid w:val="00B73EDB"/>
    <w:rsid w:val="00B7502C"/>
    <w:rsid w:val="00B81F19"/>
    <w:rsid w:val="00B83D2D"/>
    <w:rsid w:val="00B873A0"/>
    <w:rsid w:val="00B9128C"/>
    <w:rsid w:val="00BA1AAD"/>
    <w:rsid w:val="00BA3F1E"/>
    <w:rsid w:val="00BA6589"/>
    <w:rsid w:val="00BA68B4"/>
    <w:rsid w:val="00BB0729"/>
    <w:rsid w:val="00BB10F3"/>
    <w:rsid w:val="00BB17F5"/>
    <w:rsid w:val="00BB27B6"/>
    <w:rsid w:val="00BC4548"/>
    <w:rsid w:val="00BD2747"/>
    <w:rsid w:val="00BD322C"/>
    <w:rsid w:val="00BD52F5"/>
    <w:rsid w:val="00BE1CDD"/>
    <w:rsid w:val="00BE585C"/>
    <w:rsid w:val="00BE76CE"/>
    <w:rsid w:val="00BF0E24"/>
    <w:rsid w:val="00BF1432"/>
    <w:rsid w:val="00BF1AF0"/>
    <w:rsid w:val="00BF4BA8"/>
    <w:rsid w:val="00BF5CA8"/>
    <w:rsid w:val="00BF6475"/>
    <w:rsid w:val="00BF6FC7"/>
    <w:rsid w:val="00BF793D"/>
    <w:rsid w:val="00C038AC"/>
    <w:rsid w:val="00C07A51"/>
    <w:rsid w:val="00C11F21"/>
    <w:rsid w:val="00C1288D"/>
    <w:rsid w:val="00C12FA5"/>
    <w:rsid w:val="00C146D6"/>
    <w:rsid w:val="00C16785"/>
    <w:rsid w:val="00C175B6"/>
    <w:rsid w:val="00C17663"/>
    <w:rsid w:val="00C20294"/>
    <w:rsid w:val="00C207C6"/>
    <w:rsid w:val="00C2083E"/>
    <w:rsid w:val="00C21AF4"/>
    <w:rsid w:val="00C26D1B"/>
    <w:rsid w:val="00C34567"/>
    <w:rsid w:val="00C364DD"/>
    <w:rsid w:val="00C42EAE"/>
    <w:rsid w:val="00C434EE"/>
    <w:rsid w:val="00C47DC6"/>
    <w:rsid w:val="00C5278F"/>
    <w:rsid w:val="00C52F79"/>
    <w:rsid w:val="00C57D5E"/>
    <w:rsid w:val="00C60DD6"/>
    <w:rsid w:val="00C61343"/>
    <w:rsid w:val="00C639C2"/>
    <w:rsid w:val="00C742F2"/>
    <w:rsid w:val="00C8577D"/>
    <w:rsid w:val="00C9139B"/>
    <w:rsid w:val="00C9547E"/>
    <w:rsid w:val="00C962AE"/>
    <w:rsid w:val="00C96890"/>
    <w:rsid w:val="00CA4EDD"/>
    <w:rsid w:val="00CA50F5"/>
    <w:rsid w:val="00CA718F"/>
    <w:rsid w:val="00CB11D7"/>
    <w:rsid w:val="00CB4B43"/>
    <w:rsid w:val="00CC7CFA"/>
    <w:rsid w:val="00CD1213"/>
    <w:rsid w:val="00CD4B1D"/>
    <w:rsid w:val="00CE4C36"/>
    <w:rsid w:val="00CE5EBC"/>
    <w:rsid w:val="00CE5FEE"/>
    <w:rsid w:val="00CF1DC3"/>
    <w:rsid w:val="00CF55FA"/>
    <w:rsid w:val="00CF7EFB"/>
    <w:rsid w:val="00D02261"/>
    <w:rsid w:val="00D04BB9"/>
    <w:rsid w:val="00D11EE2"/>
    <w:rsid w:val="00D12985"/>
    <w:rsid w:val="00D17CB6"/>
    <w:rsid w:val="00D2533D"/>
    <w:rsid w:val="00D25485"/>
    <w:rsid w:val="00D32EB1"/>
    <w:rsid w:val="00D33E32"/>
    <w:rsid w:val="00D406CC"/>
    <w:rsid w:val="00D425AC"/>
    <w:rsid w:val="00D45D13"/>
    <w:rsid w:val="00D47A5A"/>
    <w:rsid w:val="00D51AE4"/>
    <w:rsid w:val="00D567D7"/>
    <w:rsid w:val="00D63373"/>
    <w:rsid w:val="00D64952"/>
    <w:rsid w:val="00D73552"/>
    <w:rsid w:val="00D76BBD"/>
    <w:rsid w:val="00D77C47"/>
    <w:rsid w:val="00D83F29"/>
    <w:rsid w:val="00D8714D"/>
    <w:rsid w:val="00D93533"/>
    <w:rsid w:val="00D96DD5"/>
    <w:rsid w:val="00DA06CB"/>
    <w:rsid w:val="00DA549A"/>
    <w:rsid w:val="00DA7FE0"/>
    <w:rsid w:val="00DB5A85"/>
    <w:rsid w:val="00DC3DFD"/>
    <w:rsid w:val="00DC542F"/>
    <w:rsid w:val="00DD1224"/>
    <w:rsid w:val="00DD6DCB"/>
    <w:rsid w:val="00DE2EAE"/>
    <w:rsid w:val="00DE2ED9"/>
    <w:rsid w:val="00DE518B"/>
    <w:rsid w:val="00DE6324"/>
    <w:rsid w:val="00DE6B5F"/>
    <w:rsid w:val="00DF15D5"/>
    <w:rsid w:val="00DF3CD0"/>
    <w:rsid w:val="00DF4A0B"/>
    <w:rsid w:val="00DF6608"/>
    <w:rsid w:val="00E00756"/>
    <w:rsid w:val="00E02657"/>
    <w:rsid w:val="00E0565E"/>
    <w:rsid w:val="00E061F9"/>
    <w:rsid w:val="00E100F2"/>
    <w:rsid w:val="00E11BF2"/>
    <w:rsid w:val="00E14262"/>
    <w:rsid w:val="00E17876"/>
    <w:rsid w:val="00E218F6"/>
    <w:rsid w:val="00E23948"/>
    <w:rsid w:val="00E25E9D"/>
    <w:rsid w:val="00E30475"/>
    <w:rsid w:val="00E30ABA"/>
    <w:rsid w:val="00E31B6F"/>
    <w:rsid w:val="00E31F83"/>
    <w:rsid w:val="00E3327E"/>
    <w:rsid w:val="00E35181"/>
    <w:rsid w:val="00E41BD9"/>
    <w:rsid w:val="00E41CAC"/>
    <w:rsid w:val="00E425E6"/>
    <w:rsid w:val="00E46070"/>
    <w:rsid w:val="00E509A3"/>
    <w:rsid w:val="00E52264"/>
    <w:rsid w:val="00E526FD"/>
    <w:rsid w:val="00E62791"/>
    <w:rsid w:val="00E63064"/>
    <w:rsid w:val="00E649DA"/>
    <w:rsid w:val="00E668F7"/>
    <w:rsid w:val="00E66B71"/>
    <w:rsid w:val="00E7490C"/>
    <w:rsid w:val="00E75658"/>
    <w:rsid w:val="00E81C3E"/>
    <w:rsid w:val="00E86B2D"/>
    <w:rsid w:val="00E91B61"/>
    <w:rsid w:val="00E93F7B"/>
    <w:rsid w:val="00EA2F74"/>
    <w:rsid w:val="00EB5FDB"/>
    <w:rsid w:val="00EC1DCC"/>
    <w:rsid w:val="00EC5FF1"/>
    <w:rsid w:val="00EC6A15"/>
    <w:rsid w:val="00EC7B2F"/>
    <w:rsid w:val="00EC7BF6"/>
    <w:rsid w:val="00ED023E"/>
    <w:rsid w:val="00ED215A"/>
    <w:rsid w:val="00ED37CC"/>
    <w:rsid w:val="00ED399C"/>
    <w:rsid w:val="00ED53DA"/>
    <w:rsid w:val="00EE01DC"/>
    <w:rsid w:val="00EE25E3"/>
    <w:rsid w:val="00EE3D31"/>
    <w:rsid w:val="00EE717E"/>
    <w:rsid w:val="00EF376A"/>
    <w:rsid w:val="00EF57E6"/>
    <w:rsid w:val="00EF6837"/>
    <w:rsid w:val="00EF6CF8"/>
    <w:rsid w:val="00F00100"/>
    <w:rsid w:val="00F03FFE"/>
    <w:rsid w:val="00F05F54"/>
    <w:rsid w:val="00F07BD1"/>
    <w:rsid w:val="00F07E3E"/>
    <w:rsid w:val="00F14E78"/>
    <w:rsid w:val="00F1616F"/>
    <w:rsid w:val="00F22AB5"/>
    <w:rsid w:val="00F24112"/>
    <w:rsid w:val="00F2572E"/>
    <w:rsid w:val="00F36291"/>
    <w:rsid w:val="00F40414"/>
    <w:rsid w:val="00F41B91"/>
    <w:rsid w:val="00F41C50"/>
    <w:rsid w:val="00F47388"/>
    <w:rsid w:val="00F50841"/>
    <w:rsid w:val="00F562F4"/>
    <w:rsid w:val="00F63DC5"/>
    <w:rsid w:val="00F64E6B"/>
    <w:rsid w:val="00F65ECD"/>
    <w:rsid w:val="00F664E8"/>
    <w:rsid w:val="00F6729C"/>
    <w:rsid w:val="00F82446"/>
    <w:rsid w:val="00F90956"/>
    <w:rsid w:val="00F923FD"/>
    <w:rsid w:val="00F9689C"/>
    <w:rsid w:val="00FA2207"/>
    <w:rsid w:val="00FA307B"/>
    <w:rsid w:val="00FA335A"/>
    <w:rsid w:val="00FA7341"/>
    <w:rsid w:val="00FA7B5B"/>
    <w:rsid w:val="00FB2788"/>
    <w:rsid w:val="00FB290F"/>
    <w:rsid w:val="00FB6E98"/>
    <w:rsid w:val="00FC64C9"/>
    <w:rsid w:val="00FE2243"/>
    <w:rsid w:val="00FE6D99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D20B"/>
  <w15:docId w15:val="{2D4279A1-884A-0341-B345-6E5C3BA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903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IN" w:eastAsia="en-IN" w:bidi="ar-SA"/>
    </w:rPr>
  </w:style>
  <w:style w:type="paragraph" w:styleId="BodyText">
    <w:name w:val="Body Text"/>
    <w:basedOn w:val="Normal"/>
    <w:link w:val="BodyTextChar"/>
    <w:uiPriority w:val="99"/>
    <w:unhideWhenUsed/>
    <w:rsid w:val="00D406CC"/>
    <w:pPr>
      <w:spacing w:before="0" w:after="120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406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FF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FE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_2\AppData\Roaming\Microsoft\Templates\TP0300006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A73EF49-D401-4867-B70C-00486B28A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TP030000607</Template>
  <TotalTime>54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monika_2</dc:creator>
  <cp:lastModifiedBy>MEPIDL dell5</cp:lastModifiedBy>
  <cp:revision>197</cp:revision>
  <cp:lastPrinted>2022-05-25T08:44:00Z</cp:lastPrinted>
  <dcterms:created xsi:type="dcterms:W3CDTF">2021-03-05T06:49:00Z</dcterms:created>
  <dcterms:modified xsi:type="dcterms:W3CDTF">2022-06-24T08:15:00Z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TC300006079990</vt:lpwstr>
  </property>
</Properties>
</file>